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15日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3.08%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15日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75E3"/>
    <w:rsid w:val="001A18B3"/>
    <w:rsid w:val="001D1541"/>
    <w:rsid w:val="002E1164"/>
    <w:rsid w:val="00364646"/>
    <w:rsid w:val="00372774"/>
    <w:rsid w:val="003F3C1A"/>
    <w:rsid w:val="00410FA1"/>
    <w:rsid w:val="004560AB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0F06EFE"/>
    <w:rsid w:val="01000F30"/>
    <w:rsid w:val="0103461C"/>
    <w:rsid w:val="01131379"/>
    <w:rsid w:val="011E78EB"/>
    <w:rsid w:val="01210EDA"/>
    <w:rsid w:val="01272574"/>
    <w:rsid w:val="012A7F7D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134A9E"/>
    <w:rsid w:val="0E371F34"/>
    <w:rsid w:val="0E663187"/>
    <w:rsid w:val="0E7256D2"/>
    <w:rsid w:val="0E962FCD"/>
    <w:rsid w:val="0E97689A"/>
    <w:rsid w:val="0E9A28C2"/>
    <w:rsid w:val="0EB14B03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27F0F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5962B4"/>
    <w:rsid w:val="29744810"/>
    <w:rsid w:val="2979099D"/>
    <w:rsid w:val="2997411F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4250ADD"/>
    <w:rsid w:val="442747BD"/>
    <w:rsid w:val="443A787D"/>
    <w:rsid w:val="44446821"/>
    <w:rsid w:val="44BB0069"/>
    <w:rsid w:val="44CF63C7"/>
    <w:rsid w:val="44D712CB"/>
    <w:rsid w:val="44EA7708"/>
    <w:rsid w:val="44FB7DED"/>
    <w:rsid w:val="450144C5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D641BD"/>
    <w:rsid w:val="4BD831C7"/>
    <w:rsid w:val="4BFD17BE"/>
    <w:rsid w:val="4C0612C4"/>
    <w:rsid w:val="4C381778"/>
    <w:rsid w:val="4C4013F7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E59EA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634D7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E4FCE"/>
    <w:rsid w:val="53D264C3"/>
    <w:rsid w:val="54054D5D"/>
    <w:rsid w:val="540938A7"/>
    <w:rsid w:val="54221847"/>
    <w:rsid w:val="54271CDD"/>
    <w:rsid w:val="542E2E0B"/>
    <w:rsid w:val="54700573"/>
    <w:rsid w:val="54811BF2"/>
    <w:rsid w:val="54C92E9E"/>
    <w:rsid w:val="54F2737B"/>
    <w:rsid w:val="54F84F5A"/>
    <w:rsid w:val="54FA18CC"/>
    <w:rsid w:val="54FD1809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DC105E"/>
    <w:rsid w:val="5AF42DC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D4030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D1C5F4C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3E706E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67</Words>
  <Characters>92</Characters>
  <Lines>0</Lines>
  <Paragraphs>0</Paragraphs>
  <TotalTime>113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2023-04-17T00:52:06Z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D0BC5F5835834834BF22E3509A7EA316</vt:lpwstr>
  </property>
</Properties>
</file>