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17日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2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2.38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17日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75E3"/>
    <w:rsid w:val="001A18B3"/>
    <w:rsid w:val="001D1541"/>
    <w:rsid w:val="002E1164"/>
    <w:rsid w:val="00364646"/>
    <w:rsid w:val="00372774"/>
    <w:rsid w:val="003F3C1A"/>
    <w:rsid w:val="00410FA1"/>
    <w:rsid w:val="004560AB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0F06EFE"/>
    <w:rsid w:val="01000F30"/>
    <w:rsid w:val="0103461C"/>
    <w:rsid w:val="011E78EB"/>
    <w:rsid w:val="01272574"/>
    <w:rsid w:val="012A7F7D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9A2142"/>
    <w:rsid w:val="03A8563B"/>
    <w:rsid w:val="03BD7A60"/>
    <w:rsid w:val="03DC5860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134A9E"/>
    <w:rsid w:val="0E371F34"/>
    <w:rsid w:val="0E663187"/>
    <w:rsid w:val="0E7256D2"/>
    <w:rsid w:val="0E962FCD"/>
    <w:rsid w:val="0E97689A"/>
    <w:rsid w:val="0E9A28C2"/>
    <w:rsid w:val="0EB14B03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AA0BA9"/>
    <w:rsid w:val="1FB65B35"/>
    <w:rsid w:val="1FB963AB"/>
    <w:rsid w:val="1FD53D11"/>
    <w:rsid w:val="1FEC03DC"/>
    <w:rsid w:val="1FF415C0"/>
    <w:rsid w:val="201561C0"/>
    <w:rsid w:val="203308AC"/>
    <w:rsid w:val="20666041"/>
    <w:rsid w:val="2077609E"/>
    <w:rsid w:val="20781910"/>
    <w:rsid w:val="20C35D58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27F0F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D5E2C"/>
    <w:rsid w:val="293355B7"/>
    <w:rsid w:val="295962B4"/>
    <w:rsid w:val="29744810"/>
    <w:rsid w:val="2979099D"/>
    <w:rsid w:val="2997411F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4F0400F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4118E9"/>
    <w:rsid w:val="377045A5"/>
    <w:rsid w:val="37D64362"/>
    <w:rsid w:val="37EA7A9A"/>
    <w:rsid w:val="38065669"/>
    <w:rsid w:val="38180A8F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0144C5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7BE592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0612C4"/>
    <w:rsid w:val="4C381778"/>
    <w:rsid w:val="4C4013F7"/>
    <w:rsid w:val="4C9829A0"/>
    <w:rsid w:val="4CC056A8"/>
    <w:rsid w:val="4D260C6B"/>
    <w:rsid w:val="4D5F5BD4"/>
    <w:rsid w:val="4D766D22"/>
    <w:rsid w:val="4D990BA6"/>
    <w:rsid w:val="4DAD2DF2"/>
    <w:rsid w:val="4DE62783"/>
    <w:rsid w:val="4E0E59EA"/>
    <w:rsid w:val="4E1646FA"/>
    <w:rsid w:val="4E411343"/>
    <w:rsid w:val="4E9F0C9F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634D7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E4FCE"/>
    <w:rsid w:val="53D264C3"/>
    <w:rsid w:val="54054D5D"/>
    <w:rsid w:val="540938A7"/>
    <w:rsid w:val="54221847"/>
    <w:rsid w:val="54271CDD"/>
    <w:rsid w:val="542E2E0B"/>
    <w:rsid w:val="54700573"/>
    <w:rsid w:val="54811BF2"/>
    <w:rsid w:val="54C92E9E"/>
    <w:rsid w:val="54F2737B"/>
    <w:rsid w:val="54F84F5A"/>
    <w:rsid w:val="54FA18CC"/>
    <w:rsid w:val="54FD1809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DC105E"/>
    <w:rsid w:val="5AF42DC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B94407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D4030"/>
    <w:rsid w:val="66FE77DF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D1C5F4C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9466BE"/>
    <w:rsid w:val="6FA22106"/>
    <w:rsid w:val="6FE15671"/>
    <w:rsid w:val="6FEF5978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3E706E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5071A2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67</Words>
  <Characters>92</Characters>
  <Lines>0</Lines>
  <Paragraphs>0</Paragraphs>
  <TotalTime>69</TotalTime>
  <ScaleCrop>false</ScaleCrop>
  <LinksUpToDate>false</LinksUpToDate>
  <CharactersWithSpaces>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2023-03-20T00:44:49Z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D0BC5F5835834834BF22E3509A7EA316</vt:lpwstr>
  </property>
</Properties>
</file>