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692383" cy="151180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92383" cy="1511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6848" w:h="23818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2022-12-20T07:23:29Z</dcterms:created>
  <dcterms:modified xsi:type="dcterms:W3CDTF">2022-12-20T07:23:29Z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