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9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25日</w:t>
      </w:r>
      <w:r>
        <w:rPr>
          <w:rFonts w:hint="eastAsia" w:cs="宋体"/>
          <w:sz w:val="32"/>
          <w:szCs w:val="32"/>
        </w:rPr>
        <w:t>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8.25%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25日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00F30"/>
    <w:rsid w:val="0103461C"/>
    <w:rsid w:val="011E78EB"/>
    <w:rsid w:val="01272574"/>
    <w:rsid w:val="012A7F7D"/>
    <w:rsid w:val="0142703D"/>
    <w:rsid w:val="01446FC8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E1D67"/>
    <w:rsid w:val="03A8563B"/>
    <w:rsid w:val="03BD7A60"/>
    <w:rsid w:val="03DC5860"/>
    <w:rsid w:val="040857AA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B81E4D"/>
    <w:rsid w:val="05D92D49"/>
    <w:rsid w:val="05FA7432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B85B6B"/>
    <w:rsid w:val="09C874BF"/>
    <w:rsid w:val="09D32950"/>
    <w:rsid w:val="09D833B3"/>
    <w:rsid w:val="0AA8278F"/>
    <w:rsid w:val="0AD14995"/>
    <w:rsid w:val="0ADA1817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C993DB9"/>
    <w:rsid w:val="0CA048FD"/>
    <w:rsid w:val="0CFE3251"/>
    <w:rsid w:val="0D607C95"/>
    <w:rsid w:val="0DAF1003"/>
    <w:rsid w:val="0DCF3FF7"/>
    <w:rsid w:val="0DFC23B1"/>
    <w:rsid w:val="0E134A9E"/>
    <w:rsid w:val="0E371F34"/>
    <w:rsid w:val="0E663187"/>
    <w:rsid w:val="0E7256D2"/>
    <w:rsid w:val="0E962FCD"/>
    <w:rsid w:val="0E9A28C2"/>
    <w:rsid w:val="0EB14B03"/>
    <w:rsid w:val="0EE303BC"/>
    <w:rsid w:val="0EFC567E"/>
    <w:rsid w:val="0EFE5969"/>
    <w:rsid w:val="0F337C5F"/>
    <w:rsid w:val="0F983B68"/>
    <w:rsid w:val="0F9A7277"/>
    <w:rsid w:val="0FDF1940"/>
    <w:rsid w:val="0FE000B4"/>
    <w:rsid w:val="10276CF4"/>
    <w:rsid w:val="104B203E"/>
    <w:rsid w:val="104C1AAC"/>
    <w:rsid w:val="10A63879"/>
    <w:rsid w:val="10CE0F15"/>
    <w:rsid w:val="10E61039"/>
    <w:rsid w:val="1133305D"/>
    <w:rsid w:val="11396B1D"/>
    <w:rsid w:val="11665B14"/>
    <w:rsid w:val="11A133A9"/>
    <w:rsid w:val="11A93BBD"/>
    <w:rsid w:val="11BC7A39"/>
    <w:rsid w:val="11C91ED6"/>
    <w:rsid w:val="11F35F74"/>
    <w:rsid w:val="11F82656"/>
    <w:rsid w:val="120717C0"/>
    <w:rsid w:val="12602C0B"/>
    <w:rsid w:val="12A5086B"/>
    <w:rsid w:val="12C808E1"/>
    <w:rsid w:val="1310777E"/>
    <w:rsid w:val="13424B97"/>
    <w:rsid w:val="13504492"/>
    <w:rsid w:val="136003BF"/>
    <w:rsid w:val="13614CB7"/>
    <w:rsid w:val="13644B5E"/>
    <w:rsid w:val="13703C8A"/>
    <w:rsid w:val="139506E1"/>
    <w:rsid w:val="13A01283"/>
    <w:rsid w:val="13C6234D"/>
    <w:rsid w:val="13CB7C64"/>
    <w:rsid w:val="13E754CC"/>
    <w:rsid w:val="14552840"/>
    <w:rsid w:val="147A641E"/>
    <w:rsid w:val="147F6208"/>
    <w:rsid w:val="148A2208"/>
    <w:rsid w:val="1496634A"/>
    <w:rsid w:val="14EA090C"/>
    <w:rsid w:val="150F0266"/>
    <w:rsid w:val="152B1480"/>
    <w:rsid w:val="15346715"/>
    <w:rsid w:val="15781273"/>
    <w:rsid w:val="158609BB"/>
    <w:rsid w:val="159F1DE4"/>
    <w:rsid w:val="15B51567"/>
    <w:rsid w:val="15B83367"/>
    <w:rsid w:val="15E10080"/>
    <w:rsid w:val="16375B90"/>
    <w:rsid w:val="16471EB9"/>
    <w:rsid w:val="16953E55"/>
    <w:rsid w:val="173D5DCA"/>
    <w:rsid w:val="176E0197"/>
    <w:rsid w:val="17812505"/>
    <w:rsid w:val="178C6A4B"/>
    <w:rsid w:val="17BE68B8"/>
    <w:rsid w:val="17E06A65"/>
    <w:rsid w:val="17E26840"/>
    <w:rsid w:val="17FD3A2F"/>
    <w:rsid w:val="184419E1"/>
    <w:rsid w:val="18487EB5"/>
    <w:rsid w:val="184E2A85"/>
    <w:rsid w:val="187B7B1D"/>
    <w:rsid w:val="188B6FB0"/>
    <w:rsid w:val="189F026B"/>
    <w:rsid w:val="18FA0C06"/>
    <w:rsid w:val="193409CB"/>
    <w:rsid w:val="19BE742F"/>
    <w:rsid w:val="19DC480C"/>
    <w:rsid w:val="19E70768"/>
    <w:rsid w:val="19EE3A92"/>
    <w:rsid w:val="19F733FB"/>
    <w:rsid w:val="1A0C02F1"/>
    <w:rsid w:val="1A6208C4"/>
    <w:rsid w:val="1AAC1601"/>
    <w:rsid w:val="1ADC2F67"/>
    <w:rsid w:val="1ADF2E7F"/>
    <w:rsid w:val="1AEB4932"/>
    <w:rsid w:val="1AF83608"/>
    <w:rsid w:val="1B097A77"/>
    <w:rsid w:val="1B333811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8E42E2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AA0BA9"/>
    <w:rsid w:val="1FB963AB"/>
    <w:rsid w:val="1FD53D11"/>
    <w:rsid w:val="1FEC03DC"/>
    <w:rsid w:val="1FF415C0"/>
    <w:rsid w:val="203308AC"/>
    <w:rsid w:val="20666041"/>
    <w:rsid w:val="20781910"/>
    <w:rsid w:val="20C35D58"/>
    <w:rsid w:val="20F91D42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31B3648"/>
    <w:rsid w:val="238444D4"/>
    <w:rsid w:val="23D66818"/>
    <w:rsid w:val="23DB125D"/>
    <w:rsid w:val="240B0B86"/>
    <w:rsid w:val="240C12B4"/>
    <w:rsid w:val="241C6929"/>
    <w:rsid w:val="2476079C"/>
    <w:rsid w:val="248372DC"/>
    <w:rsid w:val="249D69F6"/>
    <w:rsid w:val="24AC325B"/>
    <w:rsid w:val="24D7010A"/>
    <w:rsid w:val="254865F8"/>
    <w:rsid w:val="255C5ECA"/>
    <w:rsid w:val="256E247A"/>
    <w:rsid w:val="260D3879"/>
    <w:rsid w:val="2622574F"/>
    <w:rsid w:val="26394887"/>
    <w:rsid w:val="269F0AF0"/>
    <w:rsid w:val="26B001B4"/>
    <w:rsid w:val="26C16F09"/>
    <w:rsid w:val="26C5140D"/>
    <w:rsid w:val="26CD243D"/>
    <w:rsid w:val="26F96D48"/>
    <w:rsid w:val="2708598C"/>
    <w:rsid w:val="271F0963"/>
    <w:rsid w:val="27591D76"/>
    <w:rsid w:val="276B2AFD"/>
    <w:rsid w:val="2775702E"/>
    <w:rsid w:val="2780632D"/>
    <w:rsid w:val="27D03538"/>
    <w:rsid w:val="27E03AAC"/>
    <w:rsid w:val="27E95503"/>
    <w:rsid w:val="28051B41"/>
    <w:rsid w:val="282411F9"/>
    <w:rsid w:val="28427C0C"/>
    <w:rsid w:val="28542843"/>
    <w:rsid w:val="285874D8"/>
    <w:rsid w:val="2870298C"/>
    <w:rsid w:val="2885006C"/>
    <w:rsid w:val="289D090E"/>
    <w:rsid w:val="291E1E31"/>
    <w:rsid w:val="292D5E2C"/>
    <w:rsid w:val="293355B7"/>
    <w:rsid w:val="29744810"/>
    <w:rsid w:val="29A14473"/>
    <w:rsid w:val="29AD61B3"/>
    <w:rsid w:val="29B54777"/>
    <w:rsid w:val="29C8633C"/>
    <w:rsid w:val="29E04AB8"/>
    <w:rsid w:val="29F5257B"/>
    <w:rsid w:val="2A0C7478"/>
    <w:rsid w:val="2A351063"/>
    <w:rsid w:val="2A3E3E34"/>
    <w:rsid w:val="2A4D4DBA"/>
    <w:rsid w:val="2AA078C1"/>
    <w:rsid w:val="2AA6669F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B03340"/>
    <w:rsid w:val="2CDC1232"/>
    <w:rsid w:val="2CF64EEB"/>
    <w:rsid w:val="2D596389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D04DD2"/>
    <w:rsid w:val="30233D49"/>
    <w:rsid w:val="30DC4C49"/>
    <w:rsid w:val="30E06BB0"/>
    <w:rsid w:val="312B5864"/>
    <w:rsid w:val="314B0538"/>
    <w:rsid w:val="31633019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5567F5"/>
    <w:rsid w:val="329931EA"/>
    <w:rsid w:val="3299619E"/>
    <w:rsid w:val="32D01205"/>
    <w:rsid w:val="33526127"/>
    <w:rsid w:val="335317AA"/>
    <w:rsid w:val="33D37140"/>
    <w:rsid w:val="344C318E"/>
    <w:rsid w:val="34835713"/>
    <w:rsid w:val="34B679C1"/>
    <w:rsid w:val="350E48B2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74118E9"/>
    <w:rsid w:val="377045A5"/>
    <w:rsid w:val="37D64362"/>
    <w:rsid w:val="37EA7A9A"/>
    <w:rsid w:val="38180A8F"/>
    <w:rsid w:val="384A5E7E"/>
    <w:rsid w:val="38594A92"/>
    <w:rsid w:val="386E7EAD"/>
    <w:rsid w:val="387028C1"/>
    <w:rsid w:val="38741021"/>
    <w:rsid w:val="38D863C9"/>
    <w:rsid w:val="38EE25CB"/>
    <w:rsid w:val="39074C2A"/>
    <w:rsid w:val="391F64FE"/>
    <w:rsid w:val="39430952"/>
    <w:rsid w:val="39564F1A"/>
    <w:rsid w:val="39A419C0"/>
    <w:rsid w:val="39B1511A"/>
    <w:rsid w:val="39C40687"/>
    <w:rsid w:val="39E3294E"/>
    <w:rsid w:val="3A0A610E"/>
    <w:rsid w:val="3A0F04D7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873130"/>
    <w:rsid w:val="3CBC0FA7"/>
    <w:rsid w:val="3CDF7F2C"/>
    <w:rsid w:val="3CF7205F"/>
    <w:rsid w:val="3CFA416E"/>
    <w:rsid w:val="3CFA58D3"/>
    <w:rsid w:val="3D065FDE"/>
    <w:rsid w:val="3D4339B1"/>
    <w:rsid w:val="3D441CFC"/>
    <w:rsid w:val="3D477FF5"/>
    <w:rsid w:val="3D686BB8"/>
    <w:rsid w:val="3DD0074A"/>
    <w:rsid w:val="3DD32613"/>
    <w:rsid w:val="3E2368FC"/>
    <w:rsid w:val="3E3F16F8"/>
    <w:rsid w:val="3E5554CF"/>
    <w:rsid w:val="3EB10069"/>
    <w:rsid w:val="3ED415DE"/>
    <w:rsid w:val="3EF1335B"/>
    <w:rsid w:val="3F3156F0"/>
    <w:rsid w:val="3F416D59"/>
    <w:rsid w:val="3F557194"/>
    <w:rsid w:val="3F764A20"/>
    <w:rsid w:val="3F9D3306"/>
    <w:rsid w:val="3FBA211B"/>
    <w:rsid w:val="3FD43A53"/>
    <w:rsid w:val="3FF7033B"/>
    <w:rsid w:val="3FF8738B"/>
    <w:rsid w:val="403B09DC"/>
    <w:rsid w:val="40432883"/>
    <w:rsid w:val="40482AFF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34003D"/>
    <w:rsid w:val="413628A3"/>
    <w:rsid w:val="41462540"/>
    <w:rsid w:val="414F7922"/>
    <w:rsid w:val="41687335"/>
    <w:rsid w:val="41BC340C"/>
    <w:rsid w:val="41FE7F4F"/>
    <w:rsid w:val="420E50E6"/>
    <w:rsid w:val="42247A44"/>
    <w:rsid w:val="423B4FFB"/>
    <w:rsid w:val="424A7524"/>
    <w:rsid w:val="4262292C"/>
    <w:rsid w:val="42706B88"/>
    <w:rsid w:val="42831CCC"/>
    <w:rsid w:val="428C52E2"/>
    <w:rsid w:val="42932E78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D924EB"/>
    <w:rsid w:val="442747BD"/>
    <w:rsid w:val="443A787D"/>
    <w:rsid w:val="44446821"/>
    <w:rsid w:val="44BB0069"/>
    <w:rsid w:val="44CF63C7"/>
    <w:rsid w:val="44D712CB"/>
    <w:rsid w:val="44FB7DED"/>
    <w:rsid w:val="4510076E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8020BD0"/>
    <w:rsid w:val="480464A0"/>
    <w:rsid w:val="480D7E70"/>
    <w:rsid w:val="480F430F"/>
    <w:rsid w:val="48103613"/>
    <w:rsid w:val="48472787"/>
    <w:rsid w:val="484F39AD"/>
    <w:rsid w:val="488712ED"/>
    <w:rsid w:val="48A617E2"/>
    <w:rsid w:val="48B84DDA"/>
    <w:rsid w:val="48C13656"/>
    <w:rsid w:val="48D339A8"/>
    <w:rsid w:val="48F11797"/>
    <w:rsid w:val="48F87751"/>
    <w:rsid w:val="49092500"/>
    <w:rsid w:val="49111D72"/>
    <w:rsid w:val="49742FC2"/>
    <w:rsid w:val="497B796F"/>
    <w:rsid w:val="498D4111"/>
    <w:rsid w:val="49904C57"/>
    <w:rsid w:val="4A080137"/>
    <w:rsid w:val="4A3D2471"/>
    <w:rsid w:val="4A417214"/>
    <w:rsid w:val="4A682766"/>
    <w:rsid w:val="4A77464F"/>
    <w:rsid w:val="4A836C2C"/>
    <w:rsid w:val="4AC7526D"/>
    <w:rsid w:val="4AC7578E"/>
    <w:rsid w:val="4AF039AD"/>
    <w:rsid w:val="4AFC2F02"/>
    <w:rsid w:val="4B1D7302"/>
    <w:rsid w:val="4B281F69"/>
    <w:rsid w:val="4BD641BD"/>
    <w:rsid w:val="4BD831C7"/>
    <w:rsid w:val="4BFD17BE"/>
    <w:rsid w:val="4C381778"/>
    <w:rsid w:val="4C4013F7"/>
    <w:rsid w:val="4C9829A0"/>
    <w:rsid w:val="4CC056A8"/>
    <w:rsid w:val="4D766D22"/>
    <w:rsid w:val="4D990BA6"/>
    <w:rsid w:val="4DAD2DF2"/>
    <w:rsid w:val="4DE62783"/>
    <w:rsid w:val="4E1646FA"/>
    <w:rsid w:val="4E411343"/>
    <w:rsid w:val="4E9F0C9F"/>
    <w:rsid w:val="4F0F52E8"/>
    <w:rsid w:val="4F436574"/>
    <w:rsid w:val="4F62562B"/>
    <w:rsid w:val="4F6911AF"/>
    <w:rsid w:val="4F854E8E"/>
    <w:rsid w:val="4FBD0E72"/>
    <w:rsid w:val="4FC057C5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F33BE3"/>
    <w:rsid w:val="513570FC"/>
    <w:rsid w:val="51404C3E"/>
    <w:rsid w:val="514A71F4"/>
    <w:rsid w:val="515654B9"/>
    <w:rsid w:val="51877750"/>
    <w:rsid w:val="51E63611"/>
    <w:rsid w:val="52047733"/>
    <w:rsid w:val="52086B26"/>
    <w:rsid w:val="52097A37"/>
    <w:rsid w:val="52244499"/>
    <w:rsid w:val="52276807"/>
    <w:rsid w:val="52403AE6"/>
    <w:rsid w:val="52490949"/>
    <w:rsid w:val="52602360"/>
    <w:rsid w:val="5280056B"/>
    <w:rsid w:val="5288764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6F2810"/>
    <w:rsid w:val="53837B8A"/>
    <w:rsid w:val="53930AAC"/>
    <w:rsid w:val="53A00A20"/>
    <w:rsid w:val="53A23D26"/>
    <w:rsid w:val="53D264C3"/>
    <w:rsid w:val="54054D5D"/>
    <w:rsid w:val="540938A7"/>
    <w:rsid w:val="54271CDD"/>
    <w:rsid w:val="54700573"/>
    <w:rsid w:val="54811BF2"/>
    <w:rsid w:val="54F2737B"/>
    <w:rsid w:val="54F84F5A"/>
    <w:rsid w:val="54FA18CC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651BAB"/>
    <w:rsid w:val="57A92311"/>
    <w:rsid w:val="57B200B3"/>
    <w:rsid w:val="57EC62D6"/>
    <w:rsid w:val="584340D3"/>
    <w:rsid w:val="585F46A8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A6D2765"/>
    <w:rsid w:val="5A8B7F1A"/>
    <w:rsid w:val="5A9B2F4E"/>
    <w:rsid w:val="5ADC105E"/>
    <w:rsid w:val="5B3A6EBB"/>
    <w:rsid w:val="5B543BEC"/>
    <w:rsid w:val="5BA34F46"/>
    <w:rsid w:val="5BB24B5C"/>
    <w:rsid w:val="5BED0329"/>
    <w:rsid w:val="5C2E1560"/>
    <w:rsid w:val="5C54362D"/>
    <w:rsid w:val="5C9A6BC7"/>
    <w:rsid w:val="5CE97466"/>
    <w:rsid w:val="5D1164A0"/>
    <w:rsid w:val="5D694819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F4B9C"/>
    <w:rsid w:val="6030405D"/>
    <w:rsid w:val="6075073F"/>
    <w:rsid w:val="608706A1"/>
    <w:rsid w:val="608A2F85"/>
    <w:rsid w:val="608E6E88"/>
    <w:rsid w:val="61082C24"/>
    <w:rsid w:val="6142179D"/>
    <w:rsid w:val="615D010E"/>
    <w:rsid w:val="61737CDB"/>
    <w:rsid w:val="61844FB0"/>
    <w:rsid w:val="61950084"/>
    <w:rsid w:val="61AD6A3D"/>
    <w:rsid w:val="61BA05D6"/>
    <w:rsid w:val="61BC29C3"/>
    <w:rsid w:val="61C84C6E"/>
    <w:rsid w:val="61E7442B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B84821"/>
    <w:rsid w:val="65D33183"/>
    <w:rsid w:val="65D7695F"/>
    <w:rsid w:val="661E0ADC"/>
    <w:rsid w:val="66227763"/>
    <w:rsid w:val="66441065"/>
    <w:rsid w:val="66462201"/>
    <w:rsid w:val="669309DA"/>
    <w:rsid w:val="66A643C0"/>
    <w:rsid w:val="66A7798C"/>
    <w:rsid w:val="66C60A63"/>
    <w:rsid w:val="66ED46BA"/>
    <w:rsid w:val="66FC16EB"/>
    <w:rsid w:val="66FE77DF"/>
    <w:rsid w:val="67280880"/>
    <w:rsid w:val="67365825"/>
    <w:rsid w:val="674A56EB"/>
    <w:rsid w:val="67830B74"/>
    <w:rsid w:val="67BA3D65"/>
    <w:rsid w:val="67BD7A25"/>
    <w:rsid w:val="67C82228"/>
    <w:rsid w:val="67D134CD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AA16089"/>
    <w:rsid w:val="6AF75860"/>
    <w:rsid w:val="6B206CCF"/>
    <w:rsid w:val="6B8403F4"/>
    <w:rsid w:val="6BEB2DC2"/>
    <w:rsid w:val="6C2842C6"/>
    <w:rsid w:val="6C343ED8"/>
    <w:rsid w:val="6C5130B3"/>
    <w:rsid w:val="6C580177"/>
    <w:rsid w:val="6C61235C"/>
    <w:rsid w:val="6C6B5786"/>
    <w:rsid w:val="6C7C757E"/>
    <w:rsid w:val="6CA36D8C"/>
    <w:rsid w:val="6CCA1B63"/>
    <w:rsid w:val="6CF95A54"/>
    <w:rsid w:val="6D293D2D"/>
    <w:rsid w:val="6D4F3B4F"/>
    <w:rsid w:val="6D7D77A9"/>
    <w:rsid w:val="6D924897"/>
    <w:rsid w:val="6DFB25AC"/>
    <w:rsid w:val="6E1A083D"/>
    <w:rsid w:val="6E4556C8"/>
    <w:rsid w:val="6E86359D"/>
    <w:rsid w:val="6E91782F"/>
    <w:rsid w:val="6E987E71"/>
    <w:rsid w:val="6E995657"/>
    <w:rsid w:val="6EA16ECC"/>
    <w:rsid w:val="6ED977F1"/>
    <w:rsid w:val="6EEE6164"/>
    <w:rsid w:val="6EF8051A"/>
    <w:rsid w:val="6F380A03"/>
    <w:rsid w:val="6F56230F"/>
    <w:rsid w:val="6F6845F9"/>
    <w:rsid w:val="6F9466BE"/>
    <w:rsid w:val="6FA22106"/>
    <w:rsid w:val="701127AE"/>
    <w:rsid w:val="701710F9"/>
    <w:rsid w:val="702326EF"/>
    <w:rsid w:val="703B196A"/>
    <w:rsid w:val="70624707"/>
    <w:rsid w:val="7070345A"/>
    <w:rsid w:val="70810967"/>
    <w:rsid w:val="70AF5754"/>
    <w:rsid w:val="70B32E29"/>
    <w:rsid w:val="70B80601"/>
    <w:rsid w:val="70BC6F76"/>
    <w:rsid w:val="70CD6BCD"/>
    <w:rsid w:val="70F439FF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833A28"/>
    <w:rsid w:val="72AB0914"/>
    <w:rsid w:val="72B62ECA"/>
    <w:rsid w:val="7335108F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902DE9"/>
    <w:rsid w:val="74985EB5"/>
    <w:rsid w:val="749A44C7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7D5EB2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93C05F4"/>
    <w:rsid w:val="796D1081"/>
    <w:rsid w:val="798A01CE"/>
    <w:rsid w:val="79923A9C"/>
    <w:rsid w:val="79A67D24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E124BD"/>
    <w:rsid w:val="7C1B0820"/>
    <w:rsid w:val="7C25209E"/>
    <w:rsid w:val="7C6474AC"/>
    <w:rsid w:val="7C6F46F4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AB5685"/>
    <w:rsid w:val="7EEE549F"/>
    <w:rsid w:val="7F4B176E"/>
    <w:rsid w:val="7F61411C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21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2022-09-26T00:50:24Z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