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8.55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5日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DC1A4D"/>
    <w:rsid w:val="01ED705C"/>
    <w:rsid w:val="01F40561"/>
    <w:rsid w:val="01F44EF4"/>
    <w:rsid w:val="01F47F5A"/>
    <w:rsid w:val="02004A21"/>
    <w:rsid w:val="02036782"/>
    <w:rsid w:val="02A7328F"/>
    <w:rsid w:val="035F4E86"/>
    <w:rsid w:val="03877C1A"/>
    <w:rsid w:val="03A8563B"/>
    <w:rsid w:val="03BD7A60"/>
    <w:rsid w:val="03DC5860"/>
    <w:rsid w:val="043D0DB7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6BC192F"/>
    <w:rsid w:val="06FD0398"/>
    <w:rsid w:val="071C06AF"/>
    <w:rsid w:val="075B0754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C874BF"/>
    <w:rsid w:val="09D32950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DFC23B1"/>
    <w:rsid w:val="0E134A9E"/>
    <w:rsid w:val="0E371F34"/>
    <w:rsid w:val="0E663187"/>
    <w:rsid w:val="0E7256D2"/>
    <w:rsid w:val="0E962FCD"/>
    <w:rsid w:val="0E9A28C2"/>
    <w:rsid w:val="0EFC567E"/>
    <w:rsid w:val="0EFE5969"/>
    <w:rsid w:val="0F337C5F"/>
    <w:rsid w:val="0F983B68"/>
    <w:rsid w:val="0FDF1940"/>
    <w:rsid w:val="10276CF4"/>
    <w:rsid w:val="104B203E"/>
    <w:rsid w:val="104C1AAC"/>
    <w:rsid w:val="10A63879"/>
    <w:rsid w:val="10CE0F15"/>
    <w:rsid w:val="10E6103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4552840"/>
    <w:rsid w:val="147A641E"/>
    <w:rsid w:val="148A2208"/>
    <w:rsid w:val="1496634A"/>
    <w:rsid w:val="150F0266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06A65"/>
    <w:rsid w:val="17E26840"/>
    <w:rsid w:val="17FD3A2F"/>
    <w:rsid w:val="184419E1"/>
    <w:rsid w:val="18487EB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AC1601"/>
    <w:rsid w:val="1ADC2F67"/>
    <w:rsid w:val="1ADF2E7F"/>
    <w:rsid w:val="1AEB4932"/>
    <w:rsid w:val="1AF83608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3953A4"/>
    <w:rsid w:val="1E795719"/>
    <w:rsid w:val="1E8000EF"/>
    <w:rsid w:val="1E8066B6"/>
    <w:rsid w:val="1E9C2220"/>
    <w:rsid w:val="1ECE236E"/>
    <w:rsid w:val="1F120388"/>
    <w:rsid w:val="1F251A89"/>
    <w:rsid w:val="1F3C2C08"/>
    <w:rsid w:val="1F3F4A1E"/>
    <w:rsid w:val="1F4B534D"/>
    <w:rsid w:val="1FAA0BA9"/>
    <w:rsid w:val="1FB963AB"/>
    <w:rsid w:val="1FEC03DC"/>
    <w:rsid w:val="203308AC"/>
    <w:rsid w:val="20666041"/>
    <w:rsid w:val="20C35D58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31B3648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60D3879"/>
    <w:rsid w:val="2622574F"/>
    <w:rsid w:val="269F0AF0"/>
    <w:rsid w:val="26B001B4"/>
    <w:rsid w:val="26C16F09"/>
    <w:rsid w:val="26CD243D"/>
    <w:rsid w:val="26F96D48"/>
    <w:rsid w:val="27591D76"/>
    <w:rsid w:val="276B2AFD"/>
    <w:rsid w:val="2775702E"/>
    <w:rsid w:val="2780632D"/>
    <w:rsid w:val="27E03AAC"/>
    <w:rsid w:val="27E95503"/>
    <w:rsid w:val="28051B41"/>
    <w:rsid w:val="282411F9"/>
    <w:rsid w:val="28427C0C"/>
    <w:rsid w:val="285874D8"/>
    <w:rsid w:val="2885006C"/>
    <w:rsid w:val="289D090E"/>
    <w:rsid w:val="291E1E31"/>
    <w:rsid w:val="292D5E2C"/>
    <w:rsid w:val="29A14473"/>
    <w:rsid w:val="29B54777"/>
    <w:rsid w:val="29E04AB8"/>
    <w:rsid w:val="29F5257B"/>
    <w:rsid w:val="2A0C7478"/>
    <w:rsid w:val="2A351063"/>
    <w:rsid w:val="2A3E3E34"/>
    <w:rsid w:val="2A4D4DBA"/>
    <w:rsid w:val="2AA6669F"/>
    <w:rsid w:val="2AEC7CFC"/>
    <w:rsid w:val="2B0E40BF"/>
    <w:rsid w:val="2B396254"/>
    <w:rsid w:val="2B4A3A4A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C1247C"/>
    <w:rsid w:val="2EED670F"/>
    <w:rsid w:val="2EFD321B"/>
    <w:rsid w:val="2F007E97"/>
    <w:rsid w:val="2F4037A1"/>
    <w:rsid w:val="30E06BB0"/>
    <w:rsid w:val="312B5864"/>
    <w:rsid w:val="314B0538"/>
    <w:rsid w:val="31633019"/>
    <w:rsid w:val="31735D58"/>
    <w:rsid w:val="317B04E4"/>
    <w:rsid w:val="318353A9"/>
    <w:rsid w:val="319F143F"/>
    <w:rsid w:val="31A45FBE"/>
    <w:rsid w:val="31CF7D5B"/>
    <w:rsid w:val="31E94DCD"/>
    <w:rsid w:val="31FC3765"/>
    <w:rsid w:val="31FE40C2"/>
    <w:rsid w:val="320B6027"/>
    <w:rsid w:val="321A5742"/>
    <w:rsid w:val="325567F5"/>
    <w:rsid w:val="329931EA"/>
    <w:rsid w:val="32D01205"/>
    <w:rsid w:val="33526127"/>
    <w:rsid w:val="33D37140"/>
    <w:rsid w:val="344C318E"/>
    <w:rsid w:val="34835713"/>
    <w:rsid w:val="34B679C1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65E52"/>
    <w:rsid w:val="367517FD"/>
    <w:rsid w:val="36BD2DB4"/>
    <w:rsid w:val="374118E9"/>
    <w:rsid w:val="377045A5"/>
    <w:rsid w:val="37D64362"/>
    <w:rsid w:val="37EA7A9A"/>
    <w:rsid w:val="38180A8F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A419C0"/>
    <w:rsid w:val="39B1511A"/>
    <w:rsid w:val="3A0A610E"/>
    <w:rsid w:val="3A0F04D7"/>
    <w:rsid w:val="3A3D09C5"/>
    <w:rsid w:val="3A8F35B5"/>
    <w:rsid w:val="3A9E213D"/>
    <w:rsid w:val="3B0B67DD"/>
    <w:rsid w:val="3B474416"/>
    <w:rsid w:val="3B82723A"/>
    <w:rsid w:val="3B95337F"/>
    <w:rsid w:val="3C6542E7"/>
    <w:rsid w:val="3C741E05"/>
    <w:rsid w:val="3C873130"/>
    <w:rsid w:val="3CBC0FA7"/>
    <w:rsid w:val="3CF7205F"/>
    <w:rsid w:val="3CFA416E"/>
    <w:rsid w:val="3CFA58D3"/>
    <w:rsid w:val="3D065FDE"/>
    <w:rsid w:val="3D4339B1"/>
    <w:rsid w:val="3D441CFC"/>
    <w:rsid w:val="3D477FF5"/>
    <w:rsid w:val="3DD0074A"/>
    <w:rsid w:val="3DD32613"/>
    <w:rsid w:val="3E2368FC"/>
    <w:rsid w:val="3E5554CF"/>
    <w:rsid w:val="3EB10069"/>
    <w:rsid w:val="3ED415DE"/>
    <w:rsid w:val="3F3156F0"/>
    <w:rsid w:val="3F416D59"/>
    <w:rsid w:val="3F557194"/>
    <w:rsid w:val="3F764A20"/>
    <w:rsid w:val="3F9D3306"/>
    <w:rsid w:val="3FBA211B"/>
    <w:rsid w:val="3FD43A53"/>
    <w:rsid w:val="403B09DC"/>
    <w:rsid w:val="405E3241"/>
    <w:rsid w:val="40956CCB"/>
    <w:rsid w:val="40B666ED"/>
    <w:rsid w:val="40BF7BAB"/>
    <w:rsid w:val="40EB5E3D"/>
    <w:rsid w:val="411A383B"/>
    <w:rsid w:val="41213320"/>
    <w:rsid w:val="4134003D"/>
    <w:rsid w:val="413628A3"/>
    <w:rsid w:val="414F7922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525581"/>
    <w:rsid w:val="436604FF"/>
    <w:rsid w:val="43D924EB"/>
    <w:rsid w:val="442747BD"/>
    <w:rsid w:val="443A787D"/>
    <w:rsid w:val="44446821"/>
    <w:rsid w:val="44BB0069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227FEF"/>
    <w:rsid w:val="46234FD5"/>
    <w:rsid w:val="46533127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8F87751"/>
    <w:rsid w:val="49092500"/>
    <w:rsid w:val="49111D72"/>
    <w:rsid w:val="49742FC2"/>
    <w:rsid w:val="497B796F"/>
    <w:rsid w:val="498D4111"/>
    <w:rsid w:val="4A3D2471"/>
    <w:rsid w:val="4A417214"/>
    <w:rsid w:val="4A682766"/>
    <w:rsid w:val="4A836C2C"/>
    <w:rsid w:val="4AC7578E"/>
    <w:rsid w:val="4AF039AD"/>
    <w:rsid w:val="4AFC2F02"/>
    <w:rsid w:val="4B1D7302"/>
    <w:rsid w:val="4B281F69"/>
    <w:rsid w:val="4BD641BD"/>
    <w:rsid w:val="4BD831C7"/>
    <w:rsid w:val="4BFD17BE"/>
    <w:rsid w:val="4C4013F7"/>
    <w:rsid w:val="4CC056A8"/>
    <w:rsid w:val="4D766D22"/>
    <w:rsid w:val="4D990BA6"/>
    <w:rsid w:val="4DE62783"/>
    <w:rsid w:val="4E1646FA"/>
    <w:rsid w:val="4E411343"/>
    <w:rsid w:val="4F0F52E8"/>
    <w:rsid w:val="4F6911AF"/>
    <w:rsid w:val="4FBD0E72"/>
    <w:rsid w:val="4FEB74B2"/>
    <w:rsid w:val="4FF53BA4"/>
    <w:rsid w:val="50465E1E"/>
    <w:rsid w:val="506C7B97"/>
    <w:rsid w:val="507F2590"/>
    <w:rsid w:val="50946C04"/>
    <w:rsid w:val="50C340BC"/>
    <w:rsid w:val="50F33BE3"/>
    <w:rsid w:val="513570FC"/>
    <w:rsid w:val="514A71F4"/>
    <w:rsid w:val="51E63611"/>
    <w:rsid w:val="52047733"/>
    <w:rsid w:val="52276807"/>
    <w:rsid w:val="52490949"/>
    <w:rsid w:val="52602360"/>
    <w:rsid w:val="5280056B"/>
    <w:rsid w:val="52D70B45"/>
    <w:rsid w:val="52DA00AA"/>
    <w:rsid w:val="52E95B61"/>
    <w:rsid w:val="52EA1818"/>
    <w:rsid w:val="52FD1E6A"/>
    <w:rsid w:val="531822CC"/>
    <w:rsid w:val="536F2810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62655F"/>
    <w:rsid w:val="5583504D"/>
    <w:rsid w:val="55B050F6"/>
    <w:rsid w:val="55C947A6"/>
    <w:rsid w:val="55CB4C7C"/>
    <w:rsid w:val="562752CD"/>
    <w:rsid w:val="56497C84"/>
    <w:rsid w:val="56793311"/>
    <w:rsid w:val="56B944ED"/>
    <w:rsid w:val="56EF7903"/>
    <w:rsid w:val="56F15044"/>
    <w:rsid w:val="56F22848"/>
    <w:rsid w:val="57170ED2"/>
    <w:rsid w:val="574C6453"/>
    <w:rsid w:val="57651BAB"/>
    <w:rsid w:val="57A92311"/>
    <w:rsid w:val="57B200B3"/>
    <w:rsid w:val="57EC62D6"/>
    <w:rsid w:val="584340D3"/>
    <w:rsid w:val="585F46A8"/>
    <w:rsid w:val="58FF4282"/>
    <w:rsid w:val="590F35CA"/>
    <w:rsid w:val="593C42AF"/>
    <w:rsid w:val="595269FE"/>
    <w:rsid w:val="59591CC1"/>
    <w:rsid w:val="597E2467"/>
    <w:rsid w:val="59BC6F2A"/>
    <w:rsid w:val="59E0288A"/>
    <w:rsid w:val="59F4248F"/>
    <w:rsid w:val="59F740DB"/>
    <w:rsid w:val="5A6D2765"/>
    <w:rsid w:val="5A8B7F1A"/>
    <w:rsid w:val="5A9B2F4E"/>
    <w:rsid w:val="5B543BEC"/>
    <w:rsid w:val="5BA34F46"/>
    <w:rsid w:val="5BB24B5C"/>
    <w:rsid w:val="5BED0329"/>
    <w:rsid w:val="5C54362D"/>
    <w:rsid w:val="5CE97466"/>
    <w:rsid w:val="5D1164A0"/>
    <w:rsid w:val="5DFD6516"/>
    <w:rsid w:val="5E5B337E"/>
    <w:rsid w:val="5E7F0C1D"/>
    <w:rsid w:val="5E8168FF"/>
    <w:rsid w:val="5EDC18E3"/>
    <w:rsid w:val="5EDC481E"/>
    <w:rsid w:val="5EDF3A87"/>
    <w:rsid w:val="5EE515AE"/>
    <w:rsid w:val="5EEA215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42179D"/>
    <w:rsid w:val="615D010E"/>
    <w:rsid w:val="61737CDB"/>
    <w:rsid w:val="61844FB0"/>
    <w:rsid w:val="61950084"/>
    <w:rsid w:val="61BA05D6"/>
    <w:rsid w:val="61BC29C3"/>
    <w:rsid w:val="61F54244"/>
    <w:rsid w:val="620D3227"/>
    <w:rsid w:val="621B458A"/>
    <w:rsid w:val="62D74A25"/>
    <w:rsid w:val="62EA4F7B"/>
    <w:rsid w:val="62F7369C"/>
    <w:rsid w:val="630A0E4B"/>
    <w:rsid w:val="63662A78"/>
    <w:rsid w:val="639B1293"/>
    <w:rsid w:val="63CF05EF"/>
    <w:rsid w:val="63D13E2A"/>
    <w:rsid w:val="64A17368"/>
    <w:rsid w:val="64B13DCC"/>
    <w:rsid w:val="64C7731E"/>
    <w:rsid w:val="64C94D99"/>
    <w:rsid w:val="64D4152F"/>
    <w:rsid w:val="657362D8"/>
    <w:rsid w:val="65D33183"/>
    <w:rsid w:val="66227763"/>
    <w:rsid w:val="66441065"/>
    <w:rsid w:val="669309DA"/>
    <w:rsid w:val="66A7798C"/>
    <w:rsid w:val="66C60A63"/>
    <w:rsid w:val="66ED46BA"/>
    <w:rsid w:val="67830B74"/>
    <w:rsid w:val="67BA3D65"/>
    <w:rsid w:val="67C82228"/>
    <w:rsid w:val="67D134CD"/>
    <w:rsid w:val="680F2ABA"/>
    <w:rsid w:val="68126842"/>
    <w:rsid w:val="68611F0E"/>
    <w:rsid w:val="68DD351F"/>
    <w:rsid w:val="68FF12A6"/>
    <w:rsid w:val="696C708A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B206CCF"/>
    <w:rsid w:val="6B8403F4"/>
    <w:rsid w:val="6BEB2DC2"/>
    <w:rsid w:val="6C2842C6"/>
    <w:rsid w:val="6C343ED8"/>
    <w:rsid w:val="6C61235C"/>
    <w:rsid w:val="6CA36D8C"/>
    <w:rsid w:val="6CCA1B63"/>
    <w:rsid w:val="6D293D2D"/>
    <w:rsid w:val="6D4F3B4F"/>
    <w:rsid w:val="6D7D77A9"/>
    <w:rsid w:val="6D924897"/>
    <w:rsid w:val="6E4556C8"/>
    <w:rsid w:val="6E86359D"/>
    <w:rsid w:val="6E987E71"/>
    <w:rsid w:val="6E995657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65249C"/>
    <w:rsid w:val="719050D6"/>
    <w:rsid w:val="71EC54E5"/>
    <w:rsid w:val="72AB0914"/>
    <w:rsid w:val="72B62ECA"/>
    <w:rsid w:val="73BB0B84"/>
    <w:rsid w:val="73BF6C38"/>
    <w:rsid w:val="73CC6134"/>
    <w:rsid w:val="740376D9"/>
    <w:rsid w:val="747F3FB5"/>
    <w:rsid w:val="749A44C7"/>
    <w:rsid w:val="752F6A82"/>
    <w:rsid w:val="75BB5395"/>
    <w:rsid w:val="75C142F8"/>
    <w:rsid w:val="75C30F02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A67D24"/>
    <w:rsid w:val="79D46A02"/>
    <w:rsid w:val="79F01434"/>
    <w:rsid w:val="7A05552D"/>
    <w:rsid w:val="7A236E2E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B9259F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EE549F"/>
    <w:rsid w:val="7F4B176E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40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2022-02-07T00:49:45Z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