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18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-3.94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18日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DC1A4D"/>
    <w:rsid w:val="01ED705C"/>
    <w:rsid w:val="01F40561"/>
    <w:rsid w:val="01F47F5A"/>
    <w:rsid w:val="02004A21"/>
    <w:rsid w:val="02036782"/>
    <w:rsid w:val="02A7328F"/>
    <w:rsid w:val="035F4E86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71C06AF"/>
    <w:rsid w:val="075B0754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DFC23B1"/>
    <w:rsid w:val="0E134A9E"/>
    <w:rsid w:val="0E371F34"/>
    <w:rsid w:val="0E663187"/>
    <w:rsid w:val="0E7256D2"/>
    <w:rsid w:val="0E962FCD"/>
    <w:rsid w:val="0E9A28C2"/>
    <w:rsid w:val="0EFC567E"/>
    <w:rsid w:val="0EFE5969"/>
    <w:rsid w:val="0F337C5F"/>
    <w:rsid w:val="0F983B68"/>
    <w:rsid w:val="0FDF1940"/>
    <w:rsid w:val="104B203E"/>
    <w:rsid w:val="104C1AAC"/>
    <w:rsid w:val="10A63879"/>
    <w:rsid w:val="10E6103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7A641E"/>
    <w:rsid w:val="148A2208"/>
    <w:rsid w:val="1496634A"/>
    <w:rsid w:val="150F0266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9C2220"/>
    <w:rsid w:val="1ECE236E"/>
    <w:rsid w:val="1F120388"/>
    <w:rsid w:val="1F251A89"/>
    <w:rsid w:val="1F3C2C08"/>
    <w:rsid w:val="1F4B534D"/>
    <w:rsid w:val="1FAA0BA9"/>
    <w:rsid w:val="1FB963AB"/>
    <w:rsid w:val="1FEC03DC"/>
    <w:rsid w:val="203308A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7346EE"/>
    <w:rsid w:val="22872FD6"/>
    <w:rsid w:val="22F17317"/>
    <w:rsid w:val="22F929C5"/>
    <w:rsid w:val="240B0B86"/>
    <w:rsid w:val="240C12B4"/>
    <w:rsid w:val="2476079C"/>
    <w:rsid w:val="248372DC"/>
    <w:rsid w:val="249D69F6"/>
    <w:rsid w:val="24AC325B"/>
    <w:rsid w:val="24D7010A"/>
    <w:rsid w:val="254865F8"/>
    <w:rsid w:val="255C5ECA"/>
    <w:rsid w:val="260D3879"/>
    <w:rsid w:val="269F0AF0"/>
    <w:rsid w:val="26B001B4"/>
    <w:rsid w:val="26C16F09"/>
    <w:rsid w:val="26CD243D"/>
    <w:rsid w:val="26F96D48"/>
    <w:rsid w:val="27591D76"/>
    <w:rsid w:val="276B2AFD"/>
    <w:rsid w:val="2775702E"/>
    <w:rsid w:val="2780632D"/>
    <w:rsid w:val="27E03AAC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0C7478"/>
    <w:rsid w:val="2A351063"/>
    <w:rsid w:val="2A3E3E34"/>
    <w:rsid w:val="2A4D4DBA"/>
    <w:rsid w:val="2AA6669F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C1247C"/>
    <w:rsid w:val="2EED670F"/>
    <w:rsid w:val="2EFD321B"/>
    <w:rsid w:val="2F4037A1"/>
    <w:rsid w:val="30E06BB0"/>
    <w:rsid w:val="312B5864"/>
    <w:rsid w:val="314B0538"/>
    <w:rsid w:val="31633019"/>
    <w:rsid w:val="31735D58"/>
    <w:rsid w:val="317B04E4"/>
    <w:rsid w:val="318353A9"/>
    <w:rsid w:val="319F143F"/>
    <w:rsid w:val="31A45FBE"/>
    <w:rsid w:val="31CF7D5B"/>
    <w:rsid w:val="320B6027"/>
    <w:rsid w:val="321A5742"/>
    <w:rsid w:val="329931EA"/>
    <w:rsid w:val="32D01205"/>
    <w:rsid w:val="33526127"/>
    <w:rsid w:val="33D37140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4D5213"/>
    <w:rsid w:val="36565E52"/>
    <w:rsid w:val="367517FD"/>
    <w:rsid w:val="36BD2DB4"/>
    <w:rsid w:val="374118E9"/>
    <w:rsid w:val="377045A5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6542E7"/>
    <w:rsid w:val="3C741E05"/>
    <w:rsid w:val="3C873130"/>
    <w:rsid w:val="3CBC0FA7"/>
    <w:rsid w:val="3CF7205F"/>
    <w:rsid w:val="3CFA416E"/>
    <w:rsid w:val="3CFA58D3"/>
    <w:rsid w:val="3D065FDE"/>
    <w:rsid w:val="3D4339B1"/>
    <w:rsid w:val="3D441CFC"/>
    <w:rsid w:val="3D477FF5"/>
    <w:rsid w:val="3DD0074A"/>
    <w:rsid w:val="3E2368FC"/>
    <w:rsid w:val="3E5554CF"/>
    <w:rsid w:val="3EB10069"/>
    <w:rsid w:val="3F3156F0"/>
    <w:rsid w:val="3F416D59"/>
    <w:rsid w:val="3F557194"/>
    <w:rsid w:val="3F764A20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4F7922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525581"/>
    <w:rsid w:val="436604FF"/>
    <w:rsid w:val="43D924EB"/>
    <w:rsid w:val="442747BD"/>
    <w:rsid w:val="443A787D"/>
    <w:rsid w:val="44446821"/>
    <w:rsid w:val="44BB0069"/>
    <w:rsid w:val="44D712CB"/>
    <w:rsid w:val="44FB7DED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9E2E35"/>
    <w:rsid w:val="46F378BC"/>
    <w:rsid w:val="470828FF"/>
    <w:rsid w:val="475B06DE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092500"/>
    <w:rsid w:val="49111D72"/>
    <w:rsid w:val="49742FC2"/>
    <w:rsid w:val="497B796F"/>
    <w:rsid w:val="498D4111"/>
    <w:rsid w:val="4A3D2471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C4013F7"/>
    <w:rsid w:val="4CC056A8"/>
    <w:rsid w:val="4D766D22"/>
    <w:rsid w:val="4D990BA6"/>
    <w:rsid w:val="4DE62783"/>
    <w:rsid w:val="4E1646FA"/>
    <w:rsid w:val="4E411343"/>
    <w:rsid w:val="4F0F52E8"/>
    <w:rsid w:val="4F6911AF"/>
    <w:rsid w:val="506C7B97"/>
    <w:rsid w:val="507F2590"/>
    <w:rsid w:val="50946C04"/>
    <w:rsid w:val="50C340BC"/>
    <w:rsid w:val="50F33BE3"/>
    <w:rsid w:val="513570FC"/>
    <w:rsid w:val="514A71F4"/>
    <w:rsid w:val="51E63611"/>
    <w:rsid w:val="52047733"/>
    <w:rsid w:val="52276807"/>
    <w:rsid w:val="52490949"/>
    <w:rsid w:val="52602360"/>
    <w:rsid w:val="5280056B"/>
    <w:rsid w:val="52D70B45"/>
    <w:rsid w:val="52DA00AA"/>
    <w:rsid w:val="52E95B61"/>
    <w:rsid w:val="52EA1818"/>
    <w:rsid w:val="52FD1E6A"/>
    <w:rsid w:val="531822CC"/>
    <w:rsid w:val="536F2810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62655F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6F22848"/>
    <w:rsid w:val="57170ED2"/>
    <w:rsid w:val="574C6453"/>
    <w:rsid w:val="57651BAB"/>
    <w:rsid w:val="57A92311"/>
    <w:rsid w:val="57B200B3"/>
    <w:rsid w:val="584340D3"/>
    <w:rsid w:val="585F46A8"/>
    <w:rsid w:val="58FF4282"/>
    <w:rsid w:val="590F35CA"/>
    <w:rsid w:val="593C42AF"/>
    <w:rsid w:val="595269FE"/>
    <w:rsid w:val="59591CC1"/>
    <w:rsid w:val="597E2467"/>
    <w:rsid w:val="59E0288A"/>
    <w:rsid w:val="59F740DB"/>
    <w:rsid w:val="5A6D2765"/>
    <w:rsid w:val="5A8B7F1A"/>
    <w:rsid w:val="5B543BEC"/>
    <w:rsid w:val="5BA34F46"/>
    <w:rsid w:val="5BB24B5C"/>
    <w:rsid w:val="5BED0329"/>
    <w:rsid w:val="5C54362D"/>
    <w:rsid w:val="5CE97466"/>
    <w:rsid w:val="5D1164A0"/>
    <w:rsid w:val="5E5B337E"/>
    <w:rsid w:val="5E7F0C1D"/>
    <w:rsid w:val="5E8168FF"/>
    <w:rsid w:val="5EDC18E3"/>
    <w:rsid w:val="5EE515AE"/>
    <w:rsid w:val="5EEA215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42179D"/>
    <w:rsid w:val="615D010E"/>
    <w:rsid w:val="61737CDB"/>
    <w:rsid w:val="61844FB0"/>
    <w:rsid w:val="61950084"/>
    <w:rsid w:val="61BA05D6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6227763"/>
    <w:rsid w:val="66441065"/>
    <w:rsid w:val="669309DA"/>
    <w:rsid w:val="66A7798C"/>
    <w:rsid w:val="66C60A63"/>
    <w:rsid w:val="66ED46BA"/>
    <w:rsid w:val="67830B74"/>
    <w:rsid w:val="67BA3D65"/>
    <w:rsid w:val="67C82228"/>
    <w:rsid w:val="67D134CD"/>
    <w:rsid w:val="680F2ABA"/>
    <w:rsid w:val="68126842"/>
    <w:rsid w:val="68611F0E"/>
    <w:rsid w:val="68DD351F"/>
    <w:rsid w:val="68FF12A6"/>
    <w:rsid w:val="696C708A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B8403F4"/>
    <w:rsid w:val="6BEB2DC2"/>
    <w:rsid w:val="6C343ED8"/>
    <w:rsid w:val="6C61235C"/>
    <w:rsid w:val="6CA36D8C"/>
    <w:rsid w:val="6CCA1B63"/>
    <w:rsid w:val="6D293D2D"/>
    <w:rsid w:val="6D4F3B4F"/>
    <w:rsid w:val="6D7D77A9"/>
    <w:rsid w:val="6E4556C8"/>
    <w:rsid w:val="6E86359D"/>
    <w:rsid w:val="6E987E71"/>
    <w:rsid w:val="6E995657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3CC6134"/>
    <w:rsid w:val="740376D9"/>
    <w:rsid w:val="747F3FB5"/>
    <w:rsid w:val="749A44C7"/>
    <w:rsid w:val="75C30F02"/>
    <w:rsid w:val="76390A81"/>
    <w:rsid w:val="763D50BD"/>
    <w:rsid w:val="764C5E71"/>
    <w:rsid w:val="767B5E77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07507"/>
    <w:rsid w:val="785912D3"/>
    <w:rsid w:val="78A71E87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05552D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2021-11-19T00:39:21Z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