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83" w:rsidRPr="00257016" w:rsidRDefault="00637783" w:rsidP="009C5F41">
      <w:pPr>
        <w:pStyle w:val="a4"/>
        <w:tabs>
          <w:tab w:val="clear" w:pos="8465"/>
          <w:tab w:val="right" w:pos="8533"/>
        </w:tabs>
        <w:spacing w:line="240" w:lineRule="auto"/>
        <w:ind w:leftChars="100" w:left="316" w:rightChars="100" w:right="316"/>
        <w:jc w:val="both"/>
        <w:rPr>
          <w:sz w:val="21"/>
          <w:szCs w:val="21"/>
        </w:rPr>
      </w:pPr>
    </w:p>
    <w:p w:rsidR="00637783" w:rsidRPr="00257016" w:rsidRDefault="00637783" w:rsidP="009C5F41">
      <w:pPr>
        <w:pStyle w:val="a4"/>
        <w:tabs>
          <w:tab w:val="clear" w:pos="8465"/>
          <w:tab w:val="right" w:pos="8533"/>
        </w:tabs>
        <w:spacing w:line="240" w:lineRule="auto"/>
        <w:ind w:leftChars="100" w:left="316" w:rightChars="100" w:right="316"/>
        <w:jc w:val="both"/>
        <w:rPr>
          <w:sz w:val="21"/>
          <w:szCs w:val="21"/>
        </w:rPr>
      </w:pPr>
    </w:p>
    <w:p w:rsidR="00637783" w:rsidRPr="00257016" w:rsidRDefault="00637783">
      <w:pPr>
        <w:pStyle w:val="a5"/>
        <w:spacing w:line="240" w:lineRule="auto"/>
        <w:ind w:left="1336" w:right="157" w:hanging="1021"/>
        <w:jc w:val="both"/>
        <w:rPr>
          <w:rFonts w:ascii="Times New Roman"/>
          <w:w w:val="80"/>
          <w:sz w:val="44"/>
          <w:szCs w:val="44"/>
        </w:rPr>
      </w:pPr>
    </w:p>
    <w:tbl>
      <w:tblPr>
        <w:tblW w:w="9123" w:type="dxa"/>
        <w:tblLayout w:type="fixed"/>
        <w:tblLook w:val="04A0"/>
      </w:tblPr>
      <w:tblGrid>
        <w:gridCol w:w="7317"/>
        <w:gridCol w:w="1806"/>
      </w:tblGrid>
      <w:tr w:rsidR="00637783" w:rsidRPr="00257016">
        <w:trPr>
          <w:trHeight w:val="1289"/>
        </w:trPr>
        <w:tc>
          <w:tcPr>
            <w:tcW w:w="7317" w:type="dxa"/>
            <w:vAlign w:val="center"/>
          </w:tcPr>
          <w:p w:rsidR="00637783" w:rsidRPr="00257016" w:rsidRDefault="006A002F">
            <w:pPr>
              <w:spacing w:line="1200" w:lineRule="exact"/>
              <w:jc w:val="distribute"/>
              <w:rPr>
                <w:color w:val="FF0000"/>
                <w:w w:val="60"/>
                <w:sz w:val="112"/>
                <w:szCs w:val="112"/>
              </w:rPr>
            </w:pPr>
            <w:r w:rsidRPr="00257016">
              <w:rPr>
                <w:rFonts w:eastAsia="方正小标宋_GBK" w:hint="eastAsia"/>
                <w:b/>
                <w:color w:val="FF0000"/>
                <w:w w:val="60"/>
                <w:sz w:val="112"/>
                <w:szCs w:val="112"/>
              </w:rPr>
              <w:t>江阴市财政局</w:t>
            </w:r>
          </w:p>
        </w:tc>
        <w:tc>
          <w:tcPr>
            <w:tcW w:w="1806" w:type="dxa"/>
            <w:vMerge w:val="restart"/>
            <w:vAlign w:val="center"/>
          </w:tcPr>
          <w:p w:rsidR="00637783" w:rsidRPr="00257016" w:rsidRDefault="006A002F">
            <w:pPr>
              <w:spacing w:line="0" w:lineRule="atLeast"/>
              <w:jc w:val="center"/>
              <w:rPr>
                <w:rFonts w:eastAsia="方正小标宋_GBK"/>
                <w:b/>
                <w:color w:val="FF0000"/>
                <w:w w:val="60"/>
                <w:sz w:val="124"/>
                <w:szCs w:val="124"/>
              </w:rPr>
            </w:pPr>
            <w:r w:rsidRPr="00257016">
              <w:rPr>
                <w:rFonts w:eastAsia="方正小标宋_GBK" w:hint="eastAsia"/>
                <w:b/>
                <w:color w:val="FF0000"/>
                <w:w w:val="60"/>
                <w:sz w:val="124"/>
                <w:szCs w:val="124"/>
              </w:rPr>
              <w:t>文件</w:t>
            </w:r>
          </w:p>
        </w:tc>
      </w:tr>
      <w:tr w:rsidR="00637783" w:rsidRPr="00257016">
        <w:trPr>
          <w:trHeight w:val="1316"/>
        </w:trPr>
        <w:tc>
          <w:tcPr>
            <w:tcW w:w="7317" w:type="dxa"/>
            <w:vAlign w:val="center"/>
          </w:tcPr>
          <w:p w:rsidR="00637783" w:rsidRPr="00257016" w:rsidRDefault="006A002F">
            <w:pPr>
              <w:spacing w:line="1200" w:lineRule="exact"/>
              <w:jc w:val="distribute"/>
              <w:rPr>
                <w:rFonts w:eastAsia="方正小标宋_GBK"/>
                <w:b/>
                <w:color w:val="FF0000"/>
                <w:w w:val="45"/>
                <w:sz w:val="112"/>
                <w:szCs w:val="112"/>
              </w:rPr>
            </w:pPr>
            <w:r w:rsidRPr="00257016">
              <w:rPr>
                <w:rFonts w:eastAsia="方正小标宋_GBK" w:hint="eastAsia"/>
                <w:b/>
                <w:color w:val="FF0000"/>
                <w:w w:val="45"/>
                <w:sz w:val="112"/>
                <w:szCs w:val="112"/>
              </w:rPr>
              <w:t>中共江阴市委农村工作办公室</w:t>
            </w:r>
          </w:p>
        </w:tc>
        <w:tc>
          <w:tcPr>
            <w:tcW w:w="1806" w:type="dxa"/>
            <w:vMerge/>
          </w:tcPr>
          <w:p w:rsidR="00637783" w:rsidRPr="00257016" w:rsidRDefault="00637783">
            <w:pPr>
              <w:spacing w:line="0" w:lineRule="atLeast"/>
              <w:rPr>
                <w:color w:val="FF0000"/>
              </w:rPr>
            </w:pPr>
          </w:p>
        </w:tc>
      </w:tr>
    </w:tbl>
    <w:p w:rsidR="00637783" w:rsidRPr="00257016" w:rsidRDefault="00637783">
      <w:pPr>
        <w:jc w:val="center"/>
        <w:rPr>
          <w:b/>
          <w:bCs/>
          <w:w w:val="80"/>
        </w:rPr>
      </w:pPr>
    </w:p>
    <w:p w:rsidR="00637783" w:rsidRPr="00257016" w:rsidRDefault="00637783">
      <w:pPr>
        <w:jc w:val="center"/>
        <w:rPr>
          <w:b/>
          <w:bCs/>
          <w:w w:val="80"/>
        </w:rPr>
      </w:pPr>
    </w:p>
    <w:p w:rsidR="00637783" w:rsidRPr="00257016" w:rsidRDefault="006A002F" w:rsidP="009C5F41">
      <w:pPr>
        <w:spacing w:line="0" w:lineRule="atLeast"/>
        <w:ind w:leftChars="100" w:left="316" w:rightChars="100" w:right="316"/>
        <w:jc w:val="center"/>
        <w:rPr>
          <w:szCs w:val="32"/>
        </w:rPr>
      </w:pPr>
      <w:r w:rsidRPr="00257016">
        <w:rPr>
          <w:rFonts w:hint="eastAsia"/>
          <w:szCs w:val="32"/>
        </w:rPr>
        <w:t>澄财预〔</w:t>
      </w:r>
      <w:r w:rsidRPr="00257016">
        <w:rPr>
          <w:rFonts w:hint="eastAsia"/>
          <w:szCs w:val="32"/>
        </w:rPr>
        <w:t>2018</w:t>
      </w:r>
      <w:r w:rsidRPr="00257016">
        <w:rPr>
          <w:rFonts w:hint="eastAsia"/>
          <w:szCs w:val="32"/>
        </w:rPr>
        <w:t>〕</w:t>
      </w:r>
      <w:r w:rsidR="00C61CD9">
        <w:rPr>
          <w:rFonts w:hint="eastAsia"/>
          <w:szCs w:val="32"/>
        </w:rPr>
        <w:t>123</w:t>
      </w:r>
      <w:r w:rsidRPr="00257016">
        <w:rPr>
          <w:rFonts w:hint="eastAsia"/>
          <w:szCs w:val="32"/>
        </w:rPr>
        <w:t>号</w:t>
      </w:r>
    </w:p>
    <w:p w:rsidR="00637783" w:rsidRPr="00257016" w:rsidRDefault="00832E8E" w:rsidP="00BF7C19">
      <w:pPr>
        <w:spacing w:beforeLines="30" w:afterLines="50" w:line="0" w:lineRule="atLeast"/>
        <w:ind w:rightChars="-1" w:right="-3"/>
        <w:jc w:val="center"/>
        <w:rPr>
          <w:rFonts w:eastAsia="华文中宋"/>
          <w:sz w:val="44"/>
        </w:rPr>
      </w:pPr>
      <w:r>
        <w:rPr>
          <w:rFonts w:eastAsia="华文中宋"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8.9pt;width:442.2pt;height:0;z-index:251660288" o:gfxdata="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xznZ1QAAAAcB&#10;AAAPAAAAAAAAAAEAIAAAACIAAABkcnMvZG93bnJldi54bWxQSwECFAAUAAAACACHTuJADj/8AuUB&#10;AACfAwAADgAAAAAAAAABACAAAAAkAQAAZHJzL2Uyb0RvYy54bWxQSwUGAAAAAAYABgBZAQAAewUA&#10;AAAA&#10;" strokecolor="red" strokeweight="2pt"/>
        </w:pict>
      </w:r>
    </w:p>
    <w:p w:rsidR="00637783" w:rsidRPr="00257016" w:rsidRDefault="006A002F">
      <w:pPr>
        <w:spacing w:line="0" w:lineRule="atLeast"/>
        <w:jc w:val="center"/>
        <w:rPr>
          <w:rFonts w:eastAsia="方正小标宋_GBK" w:cs="方正小标宋简体"/>
          <w:sz w:val="44"/>
          <w:szCs w:val="44"/>
        </w:rPr>
      </w:pPr>
      <w:r w:rsidRPr="00257016">
        <w:rPr>
          <w:rFonts w:eastAsia="方正小标宋_GBK" w:cs="方正小标宋简体" w:hint="eastAsia"/>
          <w:sz w:val="44"/>
          <w:szCs w:val="44"/>
        </w:rPr>
        <w:t>关于下达无锡市领导挂钩经济薄弱</w:t>
      </w:r>
    </w:p>
    <w:p w:rsidR="00637783" w:rsidRPr="00257016" w:rsidRDefault="006A002F">
      <w:pPr>
        <w:spacing w:line="0" w:lineRule="atLeast"/>
        <w:jc w:val="center"/>
        <w:rPr>
          <w:rFonts w:eastAsia="方正小标宋_GBK" w:cs="方正小标宋简体"/>
          <w:sz w:val="44"/>
          <w:szCs w:val="44"/>
        </w:rPr>
      </w:pPr>
      <w:r w:rsidRPr="00257016">
        <w:rPr>
          <w:rFonts w:eastAsia="方正小标宋_GBK" w:cs="方正小标宋简体" w:hint="eastAsia"/>
          <w:sz w:val="44"/>
          <w:szCs w:val="44"/>
        </w:rPr>
        <w:t>村第一批重点帮扶项目奖补资金的通知</w:t>
      </w:r>
    </w:p>
    <w:p w:rsidR="00637783" w:rsidRPr="00257016" w:rsidRDefault="00637783">
      <w:pPr>
        <w:spacing w:line="0" w:lineRule="atLeast"/>
        <w:rPr>
          <w:rFonts w:cs="仿宋_GB2312"/>
          <w:szCs w:val="32"/>
        </w:rPr>
      </w:pPr>
    </w:p>
    <w:p w:rsidR="00637783" w:rsidRPr="00257016" w:rsidRDefault="002118B8">
      <w:pPr>
        <w:rPr>
          <w:rFonts w:cs="仿宋_GB2312"/>
          <w:szCs w:val="32"/>
        </w:rPr>
      </w:pPr>
      <w:r w:rsidRPr="00257016">
        <w:rPr>
          <w:rFonts w:cs="仿宋_GB2312" w:hint="eastAsia"/>
          <w:szCs w:val="32"/>
        </w:rPr>
        <w:t>有</w:t>
      </w:r>
      <w:r w:rsidR="006A002F" w:rsidRPr="00257016">
        <w:rPr>
          <w:rFonts w:cs="仿宋_GB2312" w:hint="eastAsia"/>
          <w:szCs w:val="32"/>
        </w:rPr>
        <w:t>关镇（街道）</w:t>
      </w:r>
      <w:r w:rsidR="00194DED" w:rsidRPr="00257016">
        <w:rPr>
          <w:rFonts w:cs="仿宋_GB2312" w:hint="eastAsia"/>
          <w:szCs w:val="32"/>
        </w:rPr>
        <w:t>财政和资产管理局</w:t>
      </w:r>
      <w:r w:rsidR="006A002F" w:rsidRPr="00257016">
        <w:rPr>
          <w:rFonts w:cs="仿宋_GB2312" w:hint="eastAsia"/>
          <w:szCs w:val="32"/>
        </w:rPr>
        <w:t>、经发局：</w:t>
      </w:r>
    </w:p>
    <w:p w:rsidR="00637783" w:rsidRPr="00257016" w:rsidRDefault="006A002F" w:rsidP="009C5F41">
      <w:pPr>
        <w:ind w:firstLineChars="200" w:firstLine="632"/>
        <w:rPr>
          <w:rFonts w:cs="仿宋_GB2312"/>
          <w:szCs w:val="32"/>
        </w:rPr>
      </w:pPr>
      <w:r w:rsidRPr="00257016">
        <w:rPr>
          <w:rFonts w:cs="仿宋_GB2312" w:hint="eastAsia"/>
          <w:szCs w:val="32"/>
        </w:rPr>
        <w:t>根据无锡市委农办、无锡市财政局《关于下达市领导挂钩经济薄弱村第一批重点帮扶经费的通知》（锡委农发〔</w:t>
      </w:r>
      <w:r w:rsidRPr="00257016">
        <w:rPr>
          <w:rFonts w:cs="仿宋_GB2312" w:hint="eastAsia"/>
          <w:szCs w:val="32"/>
        </w:rPr>
        <w:t>2018</w:t>
      </w:r>
      <w:r w:rsidRPr="00257016">
        <w:rPr>
          <w:rFonts w:cs="仿宋_GB2312" w:hint="eastAsia"/>
          <w:szCs w:val="32"/>
        </w:rPr>
        <w:t>〕</w:t>
      </w:r>
      <w:r w:rsidRPr="00257016">
        <w:rPr>
          <w:rFonts w:cs="仿宋_GB2312" w:hint="eastAsia"/>
          <w:szCs w:val="32"/>
        </w:rPr>
        <w:t>41</w:t>
      </w:r>
      <w:r w:rsidRPr="00257016">
        <w:rPr>
          <w:rFonts w:cs="仿宋_GB2312" w:hint="eastAsia"/>
          <w:szCs w:val="32"/>
        </w:rPr>
        <w:t>号、锡财农〔</w:t>
      </w:r>
      <w:r w:rsidRPr="00257016">
        <w:rPr>
          <w:rFonts w:cs="仿宋_GB2312" w:hint="eastAsia"/>
          <w:szCs w:val="32"/>
        </w:rPr>
        <w:t>2018</w:t>
      </w:r>
      <w:r w:rsidRPr="00257016">
        <w:rPr>
          <w:rFonts w:cs="仿宋_GB2312" w:hint="eastAsia"/>
          <w:szCs w:val="32"/>
        </w:rPr>
        <w:t>〕</w:t>
      </w:r>
      <w:r w:rsidRPr="00257016">
        <w:rPr>
          <w:rFonts w:cs="仿宋_GB2312" w:hint="eastAsia"/>
          <w:szCs w:val="32"/>
        </w:rPr>
        <w:t>46</w:t>
      </w:r>
      <w:r w:rsidRPr="00257016">
        <w:rPr>
          <w:rFonts w:cs="仿宋_GB2312" w:hint="eastAsia"/>
          <w:szCs w:val="32"/>
        </w:rPr>
        <w:t>号）文件要求，我市认真做好了无锡市领导挂钩经济薄弱村项目</w:t>
      </w:r>
      <w:r w:rsidR="005C3AAE">
        <w:rPr>
          <w:rFonts w:cs="仿宋_GB2312" w:hint="eastAsia"/>
          <w:szCs w:val="32"/>
        </w:rPr>
        <w:t>的申报、评审、立项批复等工作。经市委农工办会同市财政局验收合格，</w:t>
      </w:r>
      <w:r w:rsidRPr="00257016">
        <w:rPr>
          <w:rFonts w:cs="仿宋_GB2312" w:hint="eastAsia"/>
          <w:szCs w:val="32"/>
        </w:rPr>
        <w:t>现将奖补资金下达给你们</w:t>
      </w:r>
      <w:r w:rsidR="0085009A" w:rsidRPr="00257016">
        <w:rPr>
          <w:rFonts w:cs="仿宋_GB2312" w:hint="eastAsia"/>
          <w:szCs w:val="32"/>
        </w:rPr>
        <w:t>，</w:t>
      </w:r>
      <w:r w:rsidR="009E3D9E" w:rsidRPr="00257016">
        <w:rPr>
          <w:rFonts w:cs="仿宋_GB2312" w:hint="eastAsia"/>
          <w:szCs w:val="32"/>
        </w:rPr>
        <w:t>列“</w:t>
      </w:r>
      <w:r w:rsidR="009E3D9E" w:rsidRPr="00257016">
        <w:rPr>
          <w:rFonts w:cs="仿宋_GB2312" w:hint="eastAsia"/>
          <w:szCs w:val="32"/>
        </w:rPr>
        <w:t>2130199</w:t>
      </w:r>
      <w:r w:rsidR="009E3D9E" w:rsidRPr="00257016">
        <w:rPr>
          <w:rFonts w:cs="仿宋_GB2312" w:hint="eastAsia"/>
          <w:szCs w:val="32"/>
        </w:rPr>
        <w:t>其他农业支出”预算支出科目</w:t>
      </w:r>
      <w:r w:rsidRPr="00257016">
        <w:rPr>
          <w:rFonts w:cs="仿宋_GB2312" w:hint="eastAsia"/>
          <w:szCs w:val="32"/>
        </w:rPr>
        <w:t>。</w:t>
      </w:r>
    </w:p>
    <w:p w:rsidR="00637783" w:rsidRDefault="00E80363" w:rsidP="009C5F41">
      <w:pPr>
        <w:ind w:firstLineChars="200" w:firstLine="632"/>
        <w:rPr>
          <w:rFonts w:cs="仿宋_GB2312"/>
          <w:szCs w:val="32"/>
        </w:rPr>
      </w:pPr>
      <w:r w:rsidRPr="00257016">
        <w:rPr>
          <w:rFonts w:cs="仿宋_GB2312" w:hint="eastAsia"/>
          <w:szCs w:val="32"/>
        </w:rPr>
        <w:lastRenderedPageBreak/>
        <w:t>奖补资金</w:t>
      </w:r>
      <w:r w:rsidR="00424321">
        <w:rPr>
          <w:rFonts w:cs="仿宋_GB2312" w:hint="eastAsia"/>
          <w:szCs w:val="32"/>
        </w:rPr>
        <w:t>实行</w:t>
      </w:r>
      <w:r w:rsidR="00BB0463">
        <w:rPr>
          <w:rFonts w:cs="仿宋_GB2312" w:hint="eastAsia"/>
          <w:szCs w:val="32"/>
        </w:rPr>
        <w:t>镇（街道</w:t>
      </w:r>
      <w:r w:rsidR="006A002F" w:rsidRPr="00257016">
        <w:rPr>
          <w:rFonts w:cs="仿宋_GB2312" w:hint="eastAsia"/>
          <w:szCs w:val="32"/>
        </w:rPr>
        <w:t>）</w:t>
      </w:r>
      <w:r w:rsidR="00EF0373" w:rsidRPr="00257016">
        <w:rPr>
          <w:rFonts w:cs="仿宋_GB2312" w:hint="eastAsia"/>
          <w:szCs w:val="32"/>
        </w:rPr>
        <w:t>财政</w:t>
      </w:r>
      <w:r w:rsidR="00A01EBB" w:rsidRPr="00257016">
        <w:rPr>
          <w:rFonts w:cs="仿宋_GB2312" w:hint="eastAsia"/>
          <w:szCs w:val="32"/>
        </w:rPr>
        <w:t>报账制，请</w:t>
      </w:r>
      <w:r w:rsidRPr="00257016">
        <w:rPr>
          <w:rFonts w:cs="仿宋_GB2312" w:hint="eastAsia"/>
          <w:szCs w:val="32"/>
        </w:rPr>
        <w:t>各有</w:t>
      </w:r>
      <w:r w:rsidR="00415B69" w:rsidRPr="00257016">
        <w:rPr>
          <w:rFonts w:cs="仿宋_GB2312" w:hint="eastAsia"/>
          <w:szCs w:val="32"/>
        </w:rPr>
        <w:t>关镇（街道</w:t>
      </w:r>
      <w:r w:rsidR="006A002F" w:rsidRPr="00257016">
        <w:rPr>
          <w:rFonts w:cs="仿宋_GB2312" w:hint="eastAsia"/>
          <w:szCs w:val="32"/>
        </w:rPr>
        <w:t>）</w:t>
      </w:r>
      <w:r w:rsidR="00FA7CB0" w:rsidRPr="00257016">
        <w:rPr>
          <w:rFonts w:cs="仿宋_GB2312" w:hint="eastAsia"/>
          <w:szCs w:val="32"/>
        </w:rPr>
        <w:t>切实做好资金使用</w:t>
      </w:r>
      <w:r w:rsidR="00E3655D" w:rsidRPr="00257016">
        <w:rPr>
          <w:rFonts w:cs="仿宋_GB2312" w:hint="eastAsia"/>
          <w:szCs w:val="32"/>
        </w:rPr>
        <w:t>监管工作。各有</w:t>
      </w:r>
      <w:r w:rsidR="006A002F" w:rsidRPr="00257016">
        <w:rPr>
          <w:rFonts w:cs="仿宋_GB2312" w:hint="eastAsia"/>
          <w:szCs w:val="32"/>
        </w:rPr>
        <w:t>关薄弱村要严格落实“实事求是、公开公正”的原则，将资金使用情况纳入村务公开内容，接受村民监督。无锡市级将组织对项目进行抽查检查和绩效评价，抽查检查和绩效评价</w:t>
      </w:r>
      <w:r w:rsidR="00D8597A" w:rsidRPr="00257016">
        <w:rPr>
          <w:rFonts w:cs="仿宋_GB2312" w:hint="eastAsia"/>
          <w:szCs w:val="32"/>
        </w:rPr>
        <w:t>的</w:t>
      </w:r>
      <w:r w:rsidR="00DC1AB3">
        <w:rPr>
          <w:rFonts w:cs="仿宋_GB2312" w:hint="eastAsia"/>
          <w:szCs w:val="32"/>
        </w:rPr>
        <w:t>结果</w:t>
      </w:r>
      <w:r w:rsidR="002C5053">
        <w:rPr>
          <w:rFonts w:cs="仿宋_GB2312" w:hint="eastAsia"/>
          <w:szCs w:val="32"/>
        </w:rPr>
        <w:t>将</w:t>
      </w:r>
      <w:r w:rsidR="006A002F" w:rsidRPr="00257016">
        <w:rPr>
          <w:rFonts w:cs="仿宋_GB2312" w:hint="eastAsia"/>
          <w:szCs w:val="32"/>
        </w:rPr>
        <w:t>作为</w:t>
      </w:r>
      <w:r w:rsidR="00BF7C19">
        <w:rPr>
          <w:rFonts w:cs="仿宋_GB2312" w:hint="eastAsia"/>
          <w:szCs w:val="32"/>
        </w:rPr>
        <w:t>下一</w:t>
      </w:r>
      <w:r w:rsidR="002D41D4">
        <w:rPr>
          <w:rFonts w:cs="仿宋_GB2312" w:hint="eastAsia"/>
          <w:szCs w:val="32"/>
        </w:rPr>
        <w:t>年度无锡市帮扶经济薄弱村发展专项资金分配的重要依据。</w:t>
      </w:r>
      <w:r w:rsidR="006A002F" w:rsidRPr="00257016">
        <w:rPr>
          <w:rFonts w:cs="仿宋_GB2312" w:hint="eastAsia"/>
          <w:szCs w:val="32"/>
        </w:rPr>
        <w:t>一经发现有弄虚作假、违规使用或挪作他用的，将严格追究相关人员责任。</w:t>
      </w:r>
    </w:p>
    <w:p w:rsidR="009241E8" w:rsidRPr="004709AB" w:rsidRDefault="009241E8" w:rsidP="009241E8">
      <w:pPr>
        <w:ind w:firstLineChars="200" w:firstLine="632"/>
      </w:pPr>
      <w:r>
        <w:rPr>
          <w:rFonts w:hint="eastAsia"/>
        </w:rPr>
        <w:t>资金下达后，请</w:t>
      </w:r>
      <w:r w:rsidR="00AD6DD1">
        <w:rPr>
          <w:rFonts w:hint="eastAsia"/>
        </w:rPr>
        <w:t>有关</w:t>
      </w:r>
      <w:r>
        <w:rPr>
          <w:rFonts w:hint="eastAsia"/>
        </w:rPr>
        <w:t>镇（街道）抓紧拨付，并将凭证及附件（包括</w:t>
      </w:r>
      <w:r w:rsidRPr="00264AE0">
        <w:rPr>
          <w:rFonts w:hint="eastAsia"/>
        </w:rPr>
        <w:t>拨款申请表和银行拨款回单</w:t>
      </w:r>
      <w:r w:rsidR="00BA6883">
        <w:rPr>
          <w:rFonts w:hint="eastAsia"/>
        </w:rPr>
        <w:t>）等电子资料发送</w:t>
      </w:r>
      <w:r>
        <w:rPr>
          <w:rFonts w:hint="eastAsia"/>
        </w:rPr>
        <w:t>市财政局农业科，用于“阳光扶贫”监管系统录入工作。</w:t>
      </w:r>
    </w:p>
    <w:p w:rsidR="009241E8" w:rsidRPr="00BA6883" w:rsidRDefault="009241E8" w:rsidP="009C5F41">
      <w:pPr>
        <w:ind w:firstLineChars="200" w:firstLine="632"/>
        <w:rPr>
          <w:rFonts w:cs="仿宋_GB2312"/>
          <w:szCs w:val="32"/>
        </w:rPr>
      </w:pPr>
    </w:p>
    <w:p w:rsidR="009C5F41" w:rsidRPr="00257016" w:rsidRDefault="009C5F41" w:rsidP="009C5F41">
      <w:pPr>
        <w:ind w:firstLineChars="200" w:firstLine="632"/>
        <w:rPr>
          <w:rFonts w:cs="仿宋_GB2312"/>
          <w:szCs w:val="32"/>
        </w:rPr>
      </w:pPr>
    </w:p>
    <w:p w:rsidR="00637783" w:rsidRPr="00257016" w:rsidRDefault="006A002F" w:rsidP="00281BA8">
      <w:pPr>
        <w:ind w:leftChars="200" w:left="1580" w:hangingChars="300" w:hanging="948"/>
        <w:rPr>
          <w:rFonts w:cs="仿宋_GB2312"/>
          <w:szCs w:val="32"/>
        </w:rPr>
      </w:pPr>
      <w:r w:rsidRPr="00257016">
        <w:rPr>
          <w:rFonts w:cs="仿宋_GB2312" w:hint="eastAsia"/>
          <w:szCs w:val="32"/>
        </w:rPr>
        <w:t>附件：无锡市领导挂钩经济薄弱村第一批重点帮扶资金奖补明细表</w:t>
      </w:r>
    </w:p>
    <w:p w:rsidR="00637783" w:rsidRPr="00257016" w:rsidRDefault="00637783" w:rsidP="00281BA8">
      <w:pPr>
        <w:ind w:firstLineChars="200" w:firstLine="632"/>
        <w:rPr>
          <w:rFonts w:cs="仿宋_GB2312"/>
          <w:szCs w:val="32"/>
        </w:rPr>
      </w:pPr>
    </w:p>
    <w:p w:rsidR="00637783" w:rsidRPr="00257016" w:rsidRDefault="00637783" w:rsidP="00281BA8">
      <w:pPr>
        <w:ind w:firstLineChars="200" w:firstLine="632"/>
        <w:rPr>
          <w:rFonts w:cs="仿宋_GB2312"/>
          <w:szCs w:val="32"/>
        </w:rPr>
      </w:pPr>
    </w:p>
    <w:p w:rsidR="00637783" w:rsidRPr="00257016" w:rsidRDefault="00637783" w:rsidP="00281BA8">
      <w:pPr>
        <w:ind w:firstLineChars="200" w:firstLine="632"/>
        <w:rPr>
          <w:rFonts w:cs="仿宋_GB2312"/>
          <w:szCs w:val="32"/>
        </w:rPr>
      </w:pPr>
    </w:p>
    <w:p w:rsidR="00281BA8" w:rsidRPr="00257016" w:rsidRDefault="00281BA8" w:rsidP="00281BA8">
      <w:pPr>
        <w:spacing w:line="1200" w:lineRule="exact"/>
        <w:ind w:firstLineChars="141" w:firstLine="445"/>
        <w:rPr>
          <w:szCs w:val="32"/>
        </w:rPr>
      </w:pPr>
      <w:r w:rsidRPr="00257016">
        <w:rPr>
          <w:rFonts w:hint="eastAsia"/>
          <w:szCs w:val="32"/>
        </w:rPr>
        <w:t>江阴市财政局</w:t>
      </w:r>
      <w:r w:rsidRPr="00257016">
        <w:rPr>
          <w:rFonts w:hint="eastAsia"/>
          <w:szCs w:val="32"/>
        </w:rPr>
        <w:t xml:space="preserve">           </w:t>
      </w:r>
      <w:r w:rsidRPr="00257016">
        <w:rPr>
          <w:rFonts w:hint="eastAsia"/>
          <w:szCs w:val="32"/>
        </w:rPr>
        <w:t>中共江阴市委农村工作办公室</w:t>
      </w:r>
    </w:p>
    <w:p w:rsidR="00281BA8" w:rsidRPr="00257016" w:rsidRDefault="00281BA8" w:rsidP="00281BA8">
      <w:pPr>
        <w:ind w:rightChars="400" w:right="1263"/>
        <w:jc w:val="right"/>
        <w:rPr>
          <w:szCs w:val="32"/>
        </w:rPr>
      </w:pPr>
      <w:r w:rsidRPr="00257016">
        <w:rPr>
          <w:rFonts w:hint="eastAsia"/>
          <w:szCs w:val="32"/>
        </w:rPr>
        <w:t>2018</w:t>
      </w:r>
      <w:r w:rsidRPr="00257016">
        <w:rPr>
          <w:rFonts w:hint="eastAsia"/>
          <w:szCs w:val="32"/>
        </w:rPr>
        <w:t>年</w:t>
      </w:r>
      <w:r w:rsidRPr="00257016">
        <w:rPr>
          <w:rFonts w:hint="eastAsia"/>
          <w:szCs w:val="32"/>
        </w:rPr>
        <w:t>11</w:t>
      </w:r>
      <w:r w:rsidRPr="00257016">
        <w:rPr>
          <w:rFonts w:hint="eastAsia"/>
          <w:szCs w:val="32"/>
        </w:rPr>
        <w:t>月</w:t>
      </w:r>
      <w:r w:rsidR="007A2C9B">
        <w:rPr>
          <w:rFonts w:hint="eastAsia"/>
          <w:szCs w:val="32"/>
        </w:rPr>
        <w:t>19</w:t>
      </w:r>
      <w:r w:rsidRPr="00257016">
        <w:rPr>
          <w:rFonts w:hint="eastAsia"/>
          <w:szCs w:val="32"/>
        </w:rPr>
        <w:t>日</w:t>
      </w:r>
    </w:p>
    <w:p w:rsidR="00637783" w:rsidRPr="00257016" w:rsidRDefault="00637783">
      <w:pPr>
        <w:widowControl/>
        <w:jc w:val="center"/>
        <w:textAlignment w:val="center"/>
        <w:rPr>
          <w:rFonts w:eastAsia="宋体" w:cs="宋体"/>
          <w:b/>
          <w:color w:val="000000"/>
          <w:kern w:val="0"/>
          <w:sz w:val="48"/>
          <w:szCs w:val="48"/>
        </w:rPr>
        <w:sectPr w:rsidR="00637783" w:rsidRPr="00257016" w:rsidSect="009C5F41">
          <w:footerReference w:type="even" r:id="rId7"/>
          <w:footerReference w:type="default" r:id="rId8"/>
          <w:pgSz w:w="11906" w:h="16838" w:code="9"/>
          <w:pgMar w:top="2098" w:right="1474" w:bottom="1985" w:left="1588" w:header="851" w:footer="1474" w:gutter="0"/>
          <w:cols w:space="425"/>
          <w:docGrid w:type="linesAndChars" w:linePitch="579" w:charSpace="-849"/>
        </w:sectPr>
      </w:pPr>
    </w:p>
    <w:p w:rsidR="00281BA8" w:rsidRPr="00257016" w:rsidRDefault="00281BA8" w:rsidP="00281BA8">
      <w:pPr>
        <w:widowControl/>
        <w:jc w:val="left"/>
        <w:textAlignment w:val="center"/>
        <w:rPr>
          <w:rFonts w:eastAsia="方正黑体_GBK" w:cs="宋体"/>
          <w:color w:val="000000"/>
          <w:kern w:val="0"/>
          <w:szCs w:val="32"/>
        </w:rPr>
      </w:pPr>
      <w:r w:rsidRPr="00257016">
        <w:rPr>
          <w:rFonts w:eastAsia="方正黑体_GBK" w:cs="宋体" w:hint="eastAsia"/>
          <w:color w:val="000000"/>
          <w:kern w:val="0"/>
          <w:szCs w:val="32"/>
        </w:rPr>
        <w:lastRenderedPageBreak/>
        <w:t>附件</w:t>
      </w:r>
    </w:p>
    <w:p w:rsidR="00281BA8" w:rsidRPr="00257016" w:rsidRDefault="00281BA8">
      <w:pPr>
        <w:widowControl/>
        <w:jc w:val="center"/>
        <w:textAlignment w:val="center"/>
        <w:rPr>
          <w:rFonts w:eastAsia="方正小标宋_GBK" w:cs="宋体"/>
          <w:color w:val="000000"/>
          <w:sz w:val="44"/>
          <w:szCs w:val="44"/>
        </w:rPr>
      </w:pPr>
      <w:r w:rsidRPr="00257016">
        <w:rPr>
          <w:rFonts w:eastAsia="方正小标宋_GBK" w:cs="宋体" w:hint="eastAsia"/>
          <w:color w:val="000000"/>
          <w:kern w:val="0"/>
          <w:sz w:val="44"/>
          <w:szCs w:val="44"/>
        </w:rPr>
        <w:t>无锡市领导挂钩经济薄弱村第一批重点帮扶资金奖补明细表</w:t>
      </w:r>
    </w:p>
    <w:tbl>
      <w:tblPr>
        <w:tblW w:w="143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1049"/>
        <w:gridCol w:w="2020"/>
        <w:gridCol w:w="5954"/>
        <w:gridCol w:w="1984"/>
        <w:gridCol w:w="1979"/>
      </w:tblGrid>
      <w:tr w:rsidR="00637783" w:rsidRPr="00257016" w:rsidTr="003114CA">
        <w:trPr>
          <w:trHeight w:val="63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镇（街）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村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473E" w:rsidRDefault="006A002F" w:rsidP="00C45A53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投入资金</w:t>
            </w:r>
          </w:p>
          <w:p w:rsidR="00637783" w:rsidRPr="00257016" w:rsidRDefault="006A002F" w:rsidP="00C45A53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奖补金额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br/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637783" w:rsidRPr="00257016" w:rsidTr="003114CA">
        <w:trPr>
          <w:trHeight w:val="77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南闸街道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南闸村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南闸村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1#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车间新建工程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1122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平方米标准厂房，檐口高度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9.6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米，一层，钢排架结构，基础形式均为排架独立基础。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105.74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50</w:t>
            </w:r>
          </w:p>
        </w:tc>
      </w:tr>
      <w:tr w:rsidR="00637783" w:rsidRPr="00257016" w:rsidTr="003114CA">
        <w:trPr>
          <w:trHeight w:val="700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云亭街道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佘城村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佘城村水景路道路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新建道路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1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条，路基总面积约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2100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平方米，其中路面长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330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米，宽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4.8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米。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59.94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30</w:t>
            </w:r>
          </w:p>
        </w:tc>
      </w:tr>
      <w:tr w:rsidR="00637783" w:rsidRPr="00257016" w:rsidTr="003114CA">
        <w:trPr>
          <w:trHeight w:val="1245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青阳镇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普照村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普照村新谊路支路村道工程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石家村现浇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C30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（厚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0.1m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）为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3836.28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平方木；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C30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道路（厚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0.15m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）为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187.62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平方米。元房村现浇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C30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道路（厚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0.1m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）为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1748.63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平方米。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37.29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30</w:t>
            </w:r>
          </w:p>
        </w:tc>
      </w:tr>
      <w:tr w:rsidR="00637783" w:rsidRPr="00257016" w:rsidTr="003114CA">
        <w:trPr>
          <w:trHeight w:val="926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徐霞客镇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峭岐村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公园路停车场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峭岐社区公园路东侧、桃源居北侧、供销社木材加工厂西侧、金牛新村南侧建设社会停车场，占地面积约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5.8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亩。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124.7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30</w:t>
            </w:r>
          </w:p>
        </w:tc>
      </w:tr>
      <w:tr w:rsidR="00637783" w:rsidRPr="00257016" w:rsidTr="003114CA">
        <w:trPr>
          <w:trHeight w:val="781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华士镇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陆南村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六房住基石驳岸、道路硬化工程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7783" w:rsidRPr="00257016" w:rsidRDefault="006A002F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道路总长约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720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米，宽约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5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米，石驳岸长约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180</w:t>
            </w: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米。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75.35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37783" w:rsidRPr="00257016" w:rsidRDefault="006A002F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30</w:t>
            </w:r>
          </w:p>
        </w:tc>
      </w:tr>
      <w:tr w:rsidR="00F4507E" w:rsidRPr="00257016" w:rsidTr="003114CA">
        <w:trPr>
          <w:trHeight w:val="781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F4507E" w:rsidRPr="00257016" w:rsidRDefault="00F4507E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F4507E" w:rsidRPr="00257016" w:rsidRDefault="00F4507E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4507E" w:rsidRPr="00257016" w:rsidRDefault="00F4507E" w:rsidP="00C45A53">
            <w:pPr>
              <w:widowControl/>
              <w:spacing w:line="0" w:lineRule="atLeast"/>
              <w:textAlignment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4507E" w:rsidRPr="00257016" w:rsidRDefault="0083531B" w:rsidP="003947D1">
            <w:pPr>
              <w:widowControl/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 w:rsidRPr="00257016">
              <w:rPr>
                <w:rFonts w:eastAsia="方正楷体_GBK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507E" w:rsidRPr="00257016" w:rsidRDefault="009A4FF1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kern w:val="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403.02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4507E" w:rsidRPr="00257016" w:rsidRDefault="009A4FF1" w:rsidP="00257016">
            <w:pPr>
              <w:widowControl/>
              <w:spacing w:line="0" w:lineRule="atLeast"/>
              <w:jc w:val="center"/>
              <w:textAlignment w:val="center"/>
              <w:rPr>
                <w:rFonts w:eastAsia="方正楷体_GBK"/>
                <w:color w:val="000000"/>
                <w:kern w:val="0"/>
                <w:sz w:val="24"/>
              </w:rPr>
            </w:pPr>
            <w:r w:rsidRPr="00257016">
              <w:rPr>
                <w:rFonts w:eastAsia="方正楷体_GBK" w:hint="eastAsia"/>
                <w:color w:val="000000"/>
                <w:kern w:val="0"/>
                <w:sz w:val="24"/>
              </w:rPr>
              <w:t>170</w:t>
            </w:r>
          </w:p>
        </w:tc>
      </w:tr>
    </w:tbl>
    <w:p w:rsidR="00257016" w:rsidRPr="00257016" w:rsidRDefault="00257016">
      <w:pPr>
        <w:spacing w:line="240" w:lineRule="exact"/>
        <w:rPr>
          <w:rFonts w:cs="仿宋_GB2312"/>
          <w:szCs w:val="32"/>
        </w:rPr>
        <w:sectPr w:rsidR="00257016" w:rsidRPr="00257016" w:rsidSect="00257016">
          <w:pgSz w:w="16838" w:h="11906" w:orient="landscape" w:code="9"/>
          <w:pgMar w:top="1134" w:right="1134" w:bottom="1134" w:left="1134" w:header="851" w:footer="992" w:gutter="0"/>
          <w:cols w:space="0"/>
          <w:docGrid w:type="lines" w:linePitch="436"/>
        </w:sectPr>
      </w:pPr>
      <w:bookmarkStart w:id="0" w:name="_GoBack"/>
      <w:bookmarkEnd w:id="0"/>
    </w:p>
    <w:p w:rsidR="00637783" w:rsidRPr="00257016" w:rsidRDefault="00637783" w:rsidP="00257016">
      <w:pPr>
        <w:rPr>
          <w:rFonts w:cs="仿宋_GB2312"/>
          <w:szCs w:val="32"/>
        </w:rPr>
      </w:pPr>
    </w:p>
    <w:p w:rsidR="00257016" w:rsidRPr="00257016" w:rsidRDefault="00257016" w:rsidP="00257016">
      <w:pPr>
        <w:rPr>
          <w:rFonts w:cs="仿宋_GB2312"/>
          <w:szCs w:val="32"/>
        </w:rPr>
      </w:pPr>
    </w:p>
    <w:p w:rsidR="00257016" w:rsidRPr="00257016" w:rsidRDefault="00257016" w:rsidP="00257016">
      <w:pPr>
        <w:rPr>
          <w:rFonts w:cs="仿宋_GB2312"/>
          <w:szCs w:val="32"/>
        </w:rPr>
      </w:pPr>
    </w:p>
    <w:p w:rsidR="00257016" w:rsidRPr="00257016" w:rsidRDefault="00257016" w:rsidP="00257016">
      <w:pPr>
        <w:rPr>
          <w:rFonts w:cs="仿宋_GB2312"/>
          <w:szCs w:val="32"/>
        </w:rPr>
      </w:pPr>
    </w:p>
    <w:p w:rsidR="00257016" w:rsidRPr="00257016" w:rsidRDefault="00257016" w:rsidP="00257016">
      <w:pPr>
        <w:rPr>
          <w:rFonts w:cs="仿宋_GB2312"/>
          <w:szCs w:val="32"/>
        </w:rPr>
      </w:pPr>
    </w:p>
    <w:p w:rsidR="00257016" w:rsidRPr="00257016" w:rsidRDefault="00257016" w:rsidP="00257016">
      <w:pPr>
        <w:rPr>
          <w:rFonts w:cs="仿宋_GB2312"/>
          <w:szCs w:val="32"/>
        </w:rPr>
      </w:pPr>
    </w:p>
    <w:p w:rsidR="00257016" w:rsidRPr="00257016" w:rsidRDefault="00257016" w:rsidP="00257016">
      <w:pPr>
        <w:rPr>
          <w:rFonts w:cs="仿宋_GB2312"/>
          <w:szCs w:val="32"/>
        </w:rPr>
      </w:pPr>
    </w:p>
    <w:p w:rsidR="00257016" w:rsidRPr="00257016" w:rsidRDefault="00257016" w:rsidP="00257016">
      <w:pPr>
        <w:rPr>
          <w:rFonts w:cs="仿宋_GB2312"/>
          <w:szCs w:val="32"/>
        </w:rPr>
      </w:pPr>
    </w:p>
    <w:p w:rsidR="00257016" w:rsidRPr="00257016" w:rsidRDefault="00257016" w:rsidP="00257016">
      <w:pPr>
        <w:rPr>
          <w:rFonts w:cs="仿宋_GB2312"/>
          <w:szCs w:val="32"/>
        </w:rPr>
      </w:pPr>
    </w:p>
    <w:p w:rsidR="00257016" w:rsidRPr="00257016" w:rsidRDefault="00257016" w:rsidP="00257016">
      <w:pPr>
        <w:rPr>
          <w:rFonts w:cs="仿宋_GB2312"/>
          <w:szCs w:val="32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257016" w:rsidP="00257016">
      <w:pPr>
        <w:ind w:firstLineChars="200" w:firstLine="872"/>
        <w:rPr>
          <w:sz w:val="44"/>
          <w:szCs w:val="44"/>
        </w:rPr>
      </w:pPr>
    </w:p>
    <w:p w:rsidR="00257016" w:rsidRPr="00257016" w:rsidRDefault="00832E8E" w:rsidP="00257016">
      <w:pPr>
        <w:ind w:leftChars="100" w:left="316" w:rightChars="100" w:right="316"/>
        <w:rPr>
          <w:rFonts w:cs="仿宋_GB2312"/>
          <w:szCs w:val="32"/>
        </w:rPr>
      </w:pPr>
      <w:r w:rsidRPr="00832E8E">
        <w:rPr>
          <w:sz w:val="28"/>
          <w:szCs w:val="28"/>
        </w:rPr>
        <w:pict>
          <v:line id="直线 7" o:spid="_x0000_s1028" style="position:absolute;left:0;text-align:left;z-index:251663360" from="0,-.2pt" to="442.2pt,-.2pt" o:gfxdata="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e/HaXUAAAABAEAAA8AAAAAAAAAAQAgAAAAIgAAAGRycy9k&#10;b3ducmV2LnhtbFBLAQIUABQAAAAIAIdO4kA3M6kDzQEAAI0DAAAOAAAAAAAAAAEAIAAAACMBAABk&#10;cnMvZTJvRG9jLnhtbFBLBQYAAAAABgAGAFkBAABiBQAAAAA=&#10;" strokeweight=".25pt"/>
        </w:pict>
      </w:r>
      <w:r w:rsidRPr="00832E8E">
        <w:rPr>
          <w:sz w:val="28"/>
          <w:szCs w:val="28"/>
        </w:rPr>
        <w:pict>
          <v:line id="直线 6" o:spid="_x0000_s1027" style="position:absolute;left:0;text-align:left;z-index:251662336" from="0,29.05pt" to="442.2pt,29.05pt" o:gfxdata="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tPs9dYAAAAGAQAADwAAAAAAAAABACAAAAAiAAAAZHJz&#10;L2Rvd25yZXYueG1sUEsBAhQAFAAAAAgAh07iQMvZLuLNAQAAjQMAAA4AAAAAAAAAAQAgAAAAJQEA&#10;AGRycy9lMm9Eb2MueG1sUEsFBgAAAAAGAAYAWQEAAGQFAAAAAA==&#10;" strokeweight=".35pt"/>
        </w:pict>
      </w:r>
      <w:r w:rsidR="00257016" w:rsidRPr="00257016">
        <w:rPr>
          <w:rFonts w:hint="eastAsia"/>
          <w:sz w:val="28"/>
          <w:szCs w:val="28"/>
        </w:rPr>
        <w:t>江阴市财政局办公室</w:t>
      </w:r>
      <w:r w:rsidR="00257016" w:rsidRPr="00257016">
        <w:rPr>
          <w:rFonts w:hint="eastAsia"/>
          <w:sz w:val="28"/>
          <w:szCs w:val="28"/>
        </w:rPr>
        <w:tab/>
      </w:r>
      <w:r w:rsidR="00257016" w:rsidRPr="00257016">
        <w:rPr>
          <w:rFonts w:hint="eastAsia"/>
          <w:sz w:val="28"/>
          <w:szCs w:val="28"/>
        </w:rPr>
        <w:tab/>
      </w:r>
      <w:r w:rsidR="00257016" w:rsidRPr="00257016">
        <w:rPr>
          <w:rFonts w:hint="eastAsia"/>
          <w:sz w:val="28"/>
          <w:szCs w:val="28"/>
        </w:rPr>
        <w:tab/>
      </w:r>
      <w:r w:rsidR="00257016" w:rsidRPr="00257016">
        <w:rPr>
          <w:rFonts w:hint="eastAsia"/>
          <w:sz w:val="28"/>
          <w:szCs w:val="28"/>
        </w:rPr>
        <w:tab/>
        <w:t xml:space="preserve">           </w:t>
      </w:r>
      <w:r w:rsidR="00257016" w:rsidRPr="00257016">
        <w:rPr>
          <w:rFonts w:hint="eastAsia"/>
          <w:bCs/>
          <w:sz w:val="28"/>
          <w:szCs w:val="28"/>
        </w:rPr>
        <w:t>2018</w:t>
      </w:r>
      <w:r w:rsidR="00257016" w:rsidRPr="00257016">
        <w:rPr>
          <w:rFonts w:hint="eastAsia"/>
          <w:bCs/>
          <w:sz w:val="28"/>
          <w:szCs w:val="28"/>
        </w:rPr>
        <w:t>年</w:t>
      </w:r>
      <w:r w:rsidR="00257016" w:rsidRPr="00257016">
        <w:rPr>
          <w:rFonts w:hint="eastAsia"/>
          <w:bCs/>
          <w:sz w:val="28"/>
          <w:szCs w:val="28"/>
        </w:rPr>
        <w:t>11</w:t>
      </w:r>
      <w:r w:rsidR="00257016" w:rsidRPr="00257016">
        <w:rPr>
          <w:rFonts w:hint="eastAsia"/>
          <w:bCs/>
          <w:sz w:val="28"/>
          <w:szCs w:val="28"/>
        </w:rPr>
        <w:t>月</w:t>
      </w:r>
      <w:r w:rsidR="000C0FC0">
        <w:rPr>
          <w:rFonts w:hint="eastAsia"/>
          <w:bCs/>
          <w:sz w:val="28"/>
          <w:szCs w:val="28"/>
        </w:rPr>
        <w:t>19</w:t>
      </w:r>
      <w:r w:rsidR="00257016" w:rsidRPr="00257016">
        <w:rPr>
          <w:rFonts w:hint="eastAsia"/>
          <w:sz w:val="28"/>
          <w:szCs w:val="28"/>
        </w:rPr>
        <w:t>日印发</w:t>
      </w:r>
    </w:p>
    <w:sectPr w:rsidR="00257016" w:rsidRPr="00257016" w:rsidSect="00257016">
      <w:pgSz w:w="11906" w:h="16838" w:code="9"/>
      <w:pgMar w:top="2098" w:right="1474" w:bottom="1985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8E" w:rsidRDefault="00FD7F8E" w:rsidP="006A31A7">
      <w:r>
        <w:separator/>
      </w:r>
    </w:p>
  </w:endnote>
  <w:endnote w:type="continuationSeparator" w:id="1">
    <w:p w:rsidR="00FD7F8E" w:rsidRDefault="00FD7F8E" w:rsidP="006A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EC1F875-097D-491C-B8C4-C5B82E6FB375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D086F06-166B-49B4-B185-9B2000A0D4CE}"/>
    <w:embedBold r:id="rId3" w:subsetted="1" w:fontKey="{CE71A18F-AC63-44B9-88F4-36B20726650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5FDD139-BFC8-46B2-82D2-200537FB3E34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154AB0AF-B4C8-47D0-A3B9-3FAF967D127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3477654"/>
      <w:docPartObj>
        <w:docPartGallery w:val="Page Numbers (Bottom of Page)"/>
        <w:docPartUnique/>
      </w:docPartObj>
    </w:sdtPr>
    <w:sdtContent>
      <w:p w:rsidR="003E3494" w:rsidRPr="003E3494" w:rsidRDefault="003E3494" w:rsidP="003E3494">
        <w:pPr>
          <w:pStyle w:val="a7"/>
          <w:ind w:leftChars="100" w:left="320"/>
          <w:rPr>
            <w:rFonts w:asciiTheme="minorEastAsia" w:eastAsiaTheme="minorEastAsia" w:hAnsiTheme="minorEastAsia"/>
            <w:sz w:val="28"/>
            <w:szCs w:val="28"/>
          </w:rPr>
        </w:pPr>
        <w:r w:rsidRPr="003E3494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832E8E" w:rsidRPr="003E349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E349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832E8E" w:rsidRPr="003E349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F7C19" w:rsidRPr="00BF7C1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832E8E" w:rsidRPr="003E349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3E3494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3477643"/>
      <w:docPartObj>
        <w:docPartGallery w:val="Page Numbers (Bottom of Page)"/>
        <w:docPartUnique/>
      </w:docPartObj>
    </w:sdtPr>
    <w:sdtContent>
      <w:p w:rsidR="003E3494" w:rsidRPr="003E3494" w:rsidRDefault="003E3494" w:rsidP="003E3494">
        <w:pPr>
          <w:pStyle w:val="a7"/>
          <w:ind w:rightChars="100" w:right="32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E3494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832E8E" w:rsidRPr="003E349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E349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832E8E" w:rsidRPr="003E349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F7C19" w:rsidRPr="00BF7C1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832E8E" w:rsidRPr="003E349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3E3494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8E" w:rsidRDefault="00FD7F8E" w:rsidP="006A31A7">
      <w:r>
        <w:separator/>
      </w:r>
    </w:p>
  </w:footnote>
  <w:footnote w:type="continuationSeparator" w:id="1">
    <w:p w:rsidR="00FD7F8E" w:rsidRDefault="00FD7F8E" w:rsidP="006A3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mirrorMargins/>
  <w:bordersDoNotSurroundHeader/>
  <w:bordersDoNotSurroundFooter/>
  <w:attachedTemplate r:id="rId1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13273B"/>
    <w:rsid w:val="00011A75"/>
    <w:rsid w:val="0005337D"/>
    <w:rsid w:val="000C0FC0"/>
    <w:rsid w:val="00194DED"/>
    <w:rsid w:val="001A0E45"/>
    <w:rsid w:val="002118B8"/>
    <w:rsid w:val="00257016"/>
    <w:rsid w:val="00281BA8"/>
    <w:rsid w:val="002C5053"/>
    <w:rsid w:val="002D41D4"/>
    <w:rsid w:val="00304CA0"/>
    <w:rsid w:val="003114CA"/>
    <w:rsid w:val="003947D1"/>
    <w:rsid w:val="003E3494"/>
    <w:rsid w:val="00415B69"/>
    <w:rsid w:val="00424321"/>
    <w:rsid w:val="004B5EA1"/>
    <w:rsid w:val="00550085"/>
    <w:rsid w:val="00567403"/>
    <w:rsid w:val="00597420"/>
    <w:rsid w:val="005A4ECB"/>
    <w:rsid w:val="005C3AAE"/>
    <w:rsid w:val="005F3BB9"/>
    <w:rsid w:val="00637783"/>
    <w:rsid w:val="00644DCF"/>
    <w:rsid w:val="006A002F"/>
    <w:rsid w:val="006A31A7"/>
    <w:rsid w:val="006D2D08"/>
    <w:rsid w:val="007127E5"/>
    <w:rsid w:val="00787668"/>
    <w:rsid w:val="007A2C9B"/>
    <w:rsid w:val="007D47AA"/>
    <w:rsid w:val="00832E8E"/>
    <w:rsid w:val="0083531B"/>
    <w:rsid w:val="0085009A"/>
    <w:rsid w:val="008E34FB"/>
    <w:rsid w:val="009112DE"/>
    <w:rsid w:val="009241E8"/>
    <w:rsid w:val="009A4FF1"/>
    <w:rsid w:val="009C5F41"/>
    <w:rsid w:val="009E21F3"/>
    <w:rsid w:val="009E3D9E"/>
    <w:rsid w:val="00A00362"/>
    <w:rsid w:val="00A01EBB"/>
    <w:rsid w:val="00A41B8A"/>
    <w:rsid w:val="00A76B5D"/>
    <w:rsid w:val="00AD204F"/>
    <w:rsid w:val="00AD6DD1"/>
    <w:rsid w:val="00AE1E33"/>
    <w:rsid w:val="00B136C1"/>
    <w:rsid w:val="00B65495"/>
    <w:rsid w:val="00B6732C"/>
    <w:rsid w:val="00B760F9"/>
    <w:rsid w:val="00BA6883"/>
    <w:rsid w:val="00BB0463"/>
    <w:rsid w:val="00BB473E"/>
    <w:rsid w:val="00BF7C19"/>
    <w:rsid w:val="00C45A53"/>
    <w:rsid w:val="00C61CD9"/>
    <w:rsid w:val="00C750B2"/>
    <w:rsid w:val="00C76CFC"/>
    <w:rsid w:val="00CC1994"/>
    <w:rsid w:val="00D60191"/>
    <w:rsid w:val="00D8597A"/>
    <w:rsid w:val="00DC1AB3"/>
    <w:rsid w:val="00E3655D"/>
    <w:rsid w:val="00E80363"/>
    <w:rsid w:val="00EA05C5"/>
    <w:rsid w:val="00EB0745"/>
    <w:rsid w:val="00EF0373"/>
    <w:rsid w:val="00F3391F"/>
    <w:rsid w:val="00F4507E"/>
    <w:rsid w:val="00FA7CB0"/>
    <w:rsid w:val="00FC2BD2"/>
    <w:rsid w:val="00FD7F8E"/>
    <w:rsid w:val="018455D8"/>
    <w:rsid w:val="29933E41"/>
    <w:rsid w:val="3513273B"/>
    <w:rsid w:val="60D651EA"/>
    <w:rsid w:val="6D535020"/>
    <w:rsid w:val="7358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F41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37783"/>
    <w:pPr>
      <w:ind w:firstLineChars="200" w:firstLine="420"/>
    </w:pPr>
  </w:style>
  <w:style w:type="paragraph" w:customStyle="1" w:styleId="a4">
    <w:name w:val="印发栏"/>
    <w:basedOn w:val="a3"/>
    <w:qFormat/>
    <w:rsid w:val="00637783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customStyle="1" w:styleId="a5">
    <w:name w:val="紧急程度"/>
    <w:basedOn w:val="a"/>
    <w:qFormat/>
    <w:rsid w:val="00637783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  <w:style w:type="paragraph" w:styleId="a6">
    <w:name w:val="header"/>
    <w:basedOn w:val="a"/>
    <w:link w:val="Char"/>
    <w:rsid w:val="006A3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31A7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A3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A31A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58</TotalTime>
  <Pages>4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你好 旧时光</dc:creator>
  <cp:lastModifiedBy>LDPY</cp:lastModifiedBy>
  <cp:revision>63</cp:revision>
  <cp:lastPrinted>2018-11-12T06:55:00Z</cp:lastPrinted>
  <dcterms:created xsi:type="dcterms:W3CDTF">2018-11-05T05:34:00Z</dcterms:created>
  <dcterms:modified xsi:type="dcterms:W3CDTF">2019-01-31T08:43:00Z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