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9C" w:rsidRDefault="00FF769C" w:rsidP="00B545DF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40332D">
        <w:rPr>
          <w:rFonts w:ascii="方正小标宋_GBK" w:eastAsia="方正小标宋_GBK" w:hint="eastAsia"/>
          <w:sz w:val="44"/>
          <w:szCs w:val="44"/>
        </w:rPr>
        <w:t>江阴市民政局关于未参加</w:t>
      </w:r>
      <w:r w:rsidRPr="0040332D">
        <w:rPr>
          <w:rFonts w:ascii="方正小标宋_GBK" w:eastAsia="方正小标宋_GBK"/>
          <w:sz w:val="44"/>
          <w:szCs w:val="44"/>
        </w:rPr>
        <w:t>201</w:t>
      </w:r>
      <w:r>
        <w:rPr>
          <w:rFonts w:ascii="方正小标宋_GBK" w:eastAsia="方正小标宋_GBK"/>
          <w:sz w:val="44"/>
          <w:szCs w:val="44"/>
        </w:rPr>
        <w:t>6</w:t>
      </w:r>
      <w:r w:rsidRPr="0040332D">
        <w:rPr>
          <w:rFonts w:ascii="方正小标宋_GBK" w:eastAsia="方正小标宋_GBK" w:hint="eastAsia"/>
          <w:sz w:val="44"/>
          <w:szCs w:val="44"/>
        </w:rPr>
        <w:t>年</w:t>
      </w:r>
      <w:r>
        <w:rPr>
          <w:rFonts w:ascii="方正小标宋_GBK" w:eastAsia="方正小标宋_GBK" w:hint="eastAsia"/>
          <w:sz w:val="44"/>
          <w:szCs w:val="44"/>
        </w:rPr>
        <w:t>度</w:t>
      </w:r>
    </w:p>
    <w:p w:rsidR="00FF769C" w:rsidRPr="0040332D" w:rsidRDefault="00FF769C" w:rsidP="00B545DF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年</w:t>
      </w:r>
      <w:r w:rsidRPr="0040332D">
        <w:rPr>
          <w:rFonts w:ascii="方正小标宋_GBK" w:eastAsia="方正小标宋_GBK" w:hint="eastAsia"/>
          <w:sz w:val="44"/>
          <w:szCs w:val="44"/>
        </w:rPr>
        <w:t>检社会组织</w:t>
      </w:r>
      <w:r>
        <w:rPr>
          <w:rFonts w:ascii="方正小标宋_GBK" w:eastAsia="方正小标宋_GBK" w:hint="eastAsia"/>
          <w:sz w:val="44"/>
          <w:szCs w:val="44"/>
        </w:rPr>
        <w:t>名单</w:t>
      </w:r>
      <w:r w:rsidRPr="0040332D">
        <w:rPr>
          <w:rFonts w:ascii="方正小标宋_GBK" w:eastAsia="方正小标宋_GBK" w:hint="eastAsia"/>
          <w:sz w:val="44"/>
          <w:szCs w:val="44"/>
        </w:rPr>
        <w:t>的公告</w:t>
      </w:r>
    </w:p>
    <w:p w:rsidR="00FF769C" w:rsidRPr="00B545DF" w:rsidRDefault="00FF769C" w:rsidP="00B545DF">
      <w:pPr>
        <w:pStyle w:val="Heading3"/>
        <w:spacing w:before="150" w:beforeAutospacing="0" w:after="360" w:afterAutospacing="0" w:line="600" w:lineRule="exact"/>
        <w:jc w:val="center"/>
        <w:rPr>
          <w:rFonts w:ascii="方正仿宋_GBK" w:eastAsia="方正仿宋_GBK" w:hAnsi="微软雅黑"/>
          <w:sz w:val="32"/>
          <w:szCs w:val="32"/>
        </w:rPr>
      </w:pPr>
      <w:r w:rsidRPr="00B545DF">
        <w:rPr>
          <w:rFonts w:ascii="方正仿宋_GBK" w:eastAsia="方正仿宋_GBK" w:hAnsi="微软雅黑"/>
          <w:sz w:val="32"/>
          <w:szCs w:val="32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2"/>
          <w:attr w:name="Year" w:val="2018"/>
        </w:smartTagPr>
        <w:r w:rsidRPr="00B545DF">
          <w:rPr>
            <w:rFonts w:ascii="方正仿宋_GBK" w:eastAsia="方正仿宋_GBK" w:hAnsi="微软雅黑"/>
            <w:sz w:val="32"/>
            <w:szCs w:val="32"/>
          </w:rPr>
          <w:t>2018</w:t>
        </w:r>
        <w:r w:rsidRPr="00B545DF">
          <w:rPr>
            <w:rFonts w:ascii="方正仿宋_GBK" w:eastAsia="方正仿宋_GBK" w:hAnsi="微软雅黑" w:hint="eastAsia"/>
            <w:sz w:val="32"/>
            <w:szCs w:val="32"/>
          </w:rPr>
          <w:t>年</w:t>
        </w:r>
        <w:r w:rsidRPr="00B545DF">
          <w:rPr>
            <w:rFonts w:ascii="方正仿宋_GBK" w:eastAsia="方正仿宋_GBK" w:hAnsi="微软雅黑"/>
            <w:sz w:val="32"/>
            <w:szCs w:val="32"/>
          </w:rPr>
          <w:t>2</w:t>
        </w:r>
        <w:r w:rsidRPr="00B545DF">
          <w:rPr>
            <w:rFonts w:ascii="方正仿宋_GBK" w:eastAsia="方正仿宋_GBK" w:hAnsi="微软雅黑" w:hint="eastAsia"/>
            <w:sz w:val="32"/>
            <w:szCs w:val="32"/>
          </w:rPr>
          <w:t>月</w:t>
        </w:r>
        <w:r w:rsidRPr="00B545DF">
          <w:rPr>
            <w:rFonts w:ascii="方正仿宋_GBK" w:eastAsia="方正仿宋_GBK" w:hAnsi="微软雅黑"/>
            <w:sz w:val="32"/>
            <w:szCs w:val="32"/>
          </w:rPr>
          <w:t>9</w:t>
        </w:r>
        <w:r w:rsidRPr="00B545DF">
          <w:rPr>
            <w:rFonts w:ascii="方正仿宋_GBK" w:eastAsia="方正仿宋_GBK" w:hAnsi="微软雅黑" w:hint="eastAsia"/>
            <w:sz w:val="32"/>
            <w:szCs w:val="32"/>
          </w:rPr>
          <w:t>日</w:t>
        </w:r>
      </w:smartTag>
    </w:p>
    <w:p w:rsidR="00FF769C" w:rsidRPr="00A31A80" w:rsidRDefault="00FF769C" w:rsidP="00A31A80">
      <w:pPr>
        <w:pStyle w:val="Heading3"/>
        <w:widowControl w:val="0"/>
        <w:spacing w:before="0" w:beforeAutospacing="0" w:after="0" w:afterAutospacing="0" w:line="560" w:lineRule="exact"/>
        <w:ind w:firstLineChars="196" w:firstLine="627"/>
        <w:jc w:val="both"/>
        <w:rPr>
          <w:rFonts w:ascii="方正仿宋_GBK" w:eastAsia="方正仿宋_GBK"/>
          <w:b w:val="0"/>
          <w:sz w:val="32"/>
          <w:szCs w:val="32"/>
        </w:rPr>
      </w:pPr>
      <w:r w:rsidRPr="00A31A80">
        <w:rPr>
          <w:rFonts w:ascii="方正仿宋_GBK" w:eastAsia="方正仿宋_GBK" w:hint="eastAsia"/>
          <w:b w:val="0"/>
          <w:sz w:val="32"/>
          <w:szCs w:val="32"/>
        </w:rPr>
        <w:t>根据国务院《社会团体登记管理条例》、《民办非企业单位登记管理暂行条例》和有关社会组织年度检查办法的规定，我局依法对</w:t>
      </w:r>
      <w:r w:rsidRPr="00A31A80">
        <w:rPr>
          <w:rFonts w:ascii="方正仿宋_GBK" w:eastAsia="方正仿宋_GBK"/>
          <w:b w:val="0"/>
          <w:sz w:val="32"/>
          <w:szCs w:val="32"/>
        </w:rPr>
        <w:t>2016</w:t>
      </w:r>
      <w:r w:rsidRPr="00A31A80">
        <w:rPr>
          <w:rFonts w:ascii="方正仿宋_GBK" w:eastAsia="方正仿宋_GBK" w:hint="eastAsia"/>
          <w:b w:val="0"/>
          <w:sz w:val="32"/>
          <w:szCs w:val="32"/>
        </w:rPr>
        <w:t>年</w:t>
      </w:r>
      <w:r w:rsidRPr="00A31A80">
        <w:rPr>
          <w:rFonts w:ascii="方正仿宋_GBK" w:eastAsia="方正仿宋_GBK"/>
          <w:b w:val="0"/>
          <w:sz w:val="32"/>
          <w:szCs w:val="32"/>
        </w:rPr>
        <w:t>6</w:t>
      </w:r>
      <w:r w:rsidRPr="00A31A80">
        <w:rPr>
          <w:rFonts w:ascii="方正仿宋_GBK" w:eastAsia="方正仿宋_GBK" w:hint="eastAsia"/>
          <w:b w:val="0"/>
          <w:sz w:val="32"/>
          <w:szCs w:val="32"/>
        </w:rPr>
        <w:t>月</w:t>
      </w:r>
      <w:r w:rsidRPr="00A31A80">
        <w:rPr>
          <w:rFonts w:ascii="方正仿宋_GBK" w:eastAsia="方正仿宋_GBK"/>
          <w:b w:val="0"/>
          <w:sz w:val="32"/>
          <w:szCs w:val="32"/>
        </w:rPr>
        <w:t>30</w:t>
      </w:r>
      <w:r w:rsidRPr="00A31A80">
        <w:rPr>
          <w:rFonts w:ascii="方正仿宋_GBK" w:eastAsia="方正仿宋_GBK" w:hint="eastAsia"/>
          <w:b w:val="0"/>
          <w:sz w:val="32"/>
          <w:szCs w:val="32"/>
        </w:rPr>
        <w:t>日前在江阴市民政局登记的社会组织进行了年度检查。截至</w:t>
      </w:r>
      <w:r w:rsidRPr="00A31A80">
        <w:rPr>
          <w:rFonts w:ascii="方正仿宋_GBK" w:eastAsia="方正仿宋_GBK"/>
          <w:b w:val="0"/>
          <w:sz w:val="32"/>
          <w:szCs w:val="32"/>
        </w:rPr>
        <w:t>2017</w:t>
      </w:r>
      <w:r w:rsidRPr="00A31A80">
        <w:rPr>
          <w:rFonts w:ascii="方正仿宋_GBK" w:eastAsia="方正仿宋_GBK" w:hint="eastAsia"/>
          <w:b w:val="0"/>
          <w:sz w:val="32"/>
          <w:szCs w:val="32"/>
        </w:rPr>
        <w:t>年底，还有下列社会组织未参加</w:t>
      </w:r>
      <w:r w:rsidRPr="00A31A80">
        <w:rPr>
          <w:rFonts w:ascii="方正仿宋_GBK" w:eastAsia="方正仿宋_GBK"/>
          <w:b w:val="0"/>
          <w:sz w:val="32"/>
          <w:szCs w:val="32"/>
        </w:rPr>
        <w:t>2016</w:t>
      </w:r>
      <w:r w:rsidRPr="00A31A80">
        <w:rPr>
          <w:rFonts w:ascii="方正仿宋_GBK" w:eastAsia="方正仿宋_GBK" w:hint="eastAsia"/>
          <w:b w:val="0"/>
          <w:sz w:val="32"/>
          <w:szCs w:val="32"/>
        </w:rPr>
        <w:t>年度年检，年度检查视为不合格。现就未参加</w:t>
      </w:r>
      <w:r w:rsidRPr="00A31A80">
        <w:rPr>
          <w:rFonts w:ascii="方正仿宋_GBK" w:eastAsia="方正仿宋_GBK"/>
          <w:b w:val="0"/>
          <w:sz w:val="32"/>
          <w:szCs w:val="32"/>
        </w:rPr>
        <w:t>2016</w:t>
      </w:r>
      <w:r w:rsidRPr="00A31A80">
        <w:rPr>
          <w:rFonts w:ascii="方正仿宋_GBK" w:eastAsia="方正仿宋_GBK" w:hint="eastAsia"/>
          <w:b w:val="0"/>
          <w:sz w:val="32"/>
          <w:szCs w:val="32"/>
        </w:rPr>
        <w:t>年度年检的社会组织名单予以公告：</w:t>
      </w:r>
    </w:p>
    <w:p w:rsidR="00FF769C" w:rsidRPr="00A31A80" w:rsidRDefault="00FF769C" w:rsidP="00A31A80">
      <w:pPr>
        <w:pStyle w:val="Heading3"/>
        <w:widowControl w:val="0"/>
        <w:spacing w:before="0" w:beforeAutospacing="0" w:after="0" w:afterAutospacing="0" w:line="560" w:lineRule="exact"/>
        <w:ind w:firstLineChars="196" w:firstLine="627"/>
        <w:jc w:val="both"/>
        <w:rPr>
          <w:rFonts w:ascii="方正仿宋_GBK" w:eastAsia="方正仿宋_GBK"/>
          <w:b w:val="0"/>
          <w:color w:val="000000"/>
          <w:sz w:val="32"/>
          <w:szCs w:val="32"/>
        </w:rPr>
      </w:pPr>
      <w:r w:rsidRPr="00A31A80">
        <w:rPr>
          <w:rFonts w:ascii="方正仿宋_GBK" w:eastAsia="方正仿宋_GBK" w:hint="eastAsia"/>
          <w:b w:val="0"/>
          <w:color w:val="000000"/>
          <w:sz w:val="32"/>
          <w:szCs w:val="32"/>
        </w:rPr>
        <w:t>江阴市华士镇慈善会</w:t>
      </w:r>
    </w:p>
    <w:p w:rsidR="00FF769C" w:rsidRPr="00B545DF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江阴市璜土镇慈善会</w:t>
      </w:r>
    </w:p>
    <w:p w:rsidR="00FF769C" w:rsidRPr="00B545DF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江阴市金融投资协会</w:t>
      </w:r>
    </w:p>
    <w:p w:rsidR="00FF769C" w:rsidRPr="00B545DF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江阴市门球协会</w:t>
      </w:r>
    </w:p>
    <w:p w:rsidR="00FF769C" w:rsidRPr="00B545DF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江阴市徐霞客镇慈善会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江阴市民防志愿者协会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江阴市外商投资企业协会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江阴市城镇供水排水协会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江阴市兰花协会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江阴市关心下一代“五老”志愿者协会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江阴市璜土镇老年人协会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江阴市诗词协会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江阴市长泾镇南漍老人俱乐部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江阴市老年大学摄影协会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江阴市反邪教协会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江阴市社会体育指导员协会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江阴市雀鸟协会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江阴市周庄镇慈善会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江阴市交通物流运输行业协会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江阴市手工编织协会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江阴市云亭商会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江阴市学生体育和艺术协会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江阴市篮球协会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江阴市临港街道慈善会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江阴市周庄长寿石锁协会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江阴市老年摄影家协会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江阴市农业技术推广协会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中国国际商会江阴市商会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江阴市陶行知研究会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江阴市璜土镇葡萄协会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江阴市交通工程学会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江阴市武术协会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江阴市青阳镇慈善会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江阴市桥牌协会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江阴市月城镇双泾水产协会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江阴市袜子行业协会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江阴市集报协会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江阴市长泾镇慈善会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江阴市物联网应用协会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江阴市芙蓉旗袍名媛会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江阴市长泾镇老年人协会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江阴市汽摩运动协会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江阴市青阳商会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江阴市顾山国东商会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江阴市月城镇葡萄协会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江阴市人民对外友好协会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江阴市肚皮舞协会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江阴市信鸽协会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江阴市教育学会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江阴市殡葬行业协会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江阴市南闸街道慈善会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江阴市传澄志愿者协会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江阴市预防职务犯罪协会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江阴市华士镇老年协会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江阴市南闸镇老年协会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江阴观心护生协会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江阴市老区开发促进会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江阴武当龙门太极拳协会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江阴市顾山镇慈善会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江阴市集邮协会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江阴市澄江街道慈善会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江阴市长跑协会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江阴市徐霞客总商会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江阴市山芋种植业协会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江阴市旅游协会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江阴市国土资源学会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江阴市体育总会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江阴市法律服务工作者协会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江阴市保险行业协会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江阴澄江爱颈协会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江阴海纳体育俱乐部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江阴市周庄镇义工站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江阴海边游泳俱乐部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江阴市梅园社区白鸽舞蹈队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江阴市长泾镇和平村社区居家养老服务站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江阴利玛窦教育培训中心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江阴市长泾镇习礼村社区居家养老服务站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江阴市长泾镇王家村社区居家养老服务站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江阴市顾山镇赤岸村社区居家养老服务站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江阴市顾山镇南曹庄社区居家养老服务站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江阴益澄社工服务所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江阴市顾山镇新龚村社区居家养老服务站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江阴市鹏程蔬菜园艺研究所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江阴市临港街道创新村社区居家养老服务站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江阴市立新社区社工服务所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江阴青阳旌阳棋类俱乐部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江阴市青阳镇旌阳社区居家养老服务站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江阴市花北村社区居家养老服务站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江阴市新桥镇绿园社区居家养老服务站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江阴市新源社工服务社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江阴市教练文化交流中心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江阴市长泾镇居家养老服务中心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江阴市顾山镇国东村社区居家养老服务站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江阴市致和堂中医药研究所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江阴泾水家园爱心社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江阴市新思路职业培训学校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江阴市顾山镇顾北村社区居家养老服务站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江阴市君山社区睦邻互助社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江阴市南闸街道涂镇村居家养老服务站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江阴市长泾镇义工站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江阴市华士镇勤丰村社区居家养老服务站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江阴市华士镇陆桥村社区居家养老服务站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江阴市顾山镇李家桥社区居家养老服务站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江阴市君山社工服务站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江阴市澄康社工服务所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江阴泓家汇幼儿园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江阴市华士镇龙河村社区居家养老服务站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江阴周庄大风车早教园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江阴市华士镇华士社区居家养老服务中心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江阴市锦湖苑社区一带一志愿者服务队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江阴常青藤爱心社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江阴市新桥镇绿园社区老娘舅调解室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江阴市青阳镇义工站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江阴市长泾镇刘桥村社区居家养老服务站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江阴市澄江街道义工站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江阴市长泾镇蒲市村社区居家养老服务站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江阴市蒲桥社工服务站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江阴市于门村村老年健身操队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江阴市顾山镇万兴村社区居家养老服务站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江阴万悦职业培训学校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江阴市申浦村义工工作站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江阴市创新村老年舞蹈队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江阴市长泾镇花园村社区居家养老服务站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江阴市璜土镇篁村社区居家养老服务站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江阴市顾山镇东岐村社区居家养老服务站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江阴市长泾镇长东村社区居家养老服务站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江阴市长泾镇泾南村社区居家养老服务站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江阴市申兴村舞蹈队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江阴市南闸街道义工站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江阴市申港社区妇女儿童之家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江阴市顾山镇北漍社区居家养老服务站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江阴市申西村妇女儿童之家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江阴市华士镇陆桥社区居家养老服务站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江阴市长泾镇南国村社区居家养老服务站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江阴市长泾镇河塘村社区居家养老服务站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江阴市暨阳医疗责任保险服务中心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江阴市三房巷村社区居家养老服务站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江阴市徐霞客镇璜塘村社区居家养老服务站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江阴市滨江社区居家养老服务站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江阴市申南村义工服务队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江阴市华士镇华士村社区居家养老服务站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江阴市塔南社工服务所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江阴市长泾镇泾东村社区居家养老服务站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江阴美嘉欣爱心义工队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江阴市华士镇向阳村社区居家养老服务站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江阴市芦墩社区居家养老服务站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江阴市山观社区居家养老服务站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江阴市申浦村特色文艺团队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江阴市先锋社工服务所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江阴市黄山社区社工服务所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江阴市申西村知心大嫂服务站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江阴市华士镇曙新村社区居家养老服务站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江阴鹏程体育健身俱乐部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江阴市澄康路社区居家养老服务中心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江阴市伟邦残疾人职业技能培训基地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江阴市顾山镇顾山社区居家养老服务站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江阴市黄山社区居家养老服务站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江阴市华士镇义工站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江阴市周庄镇金湾社区翰林教育服务站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江阴市申港社区未成年人校外辅导站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江阴海纳社工服务中心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江阴市璜土镇义工站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江阴市青阳镇小桥村社区居家养老服务站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江阴市南闸村居家养老服务站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江阴市青阳镇邓阳村社区居家养老服务站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江阴市新华社工服务所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江阴市于门村义工服务队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江阴市青阳镇赵宕村居家养老服务站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江阴市新华社区海澜红歌会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江阴吉鑫足球俱乐部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江阴市仁智残疾人就业扶持基地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江阴市青阳镇桐岐村社区居家养老服务站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江阴嘉博篮球俱乐部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江阴市璜土镇北湖西村居家养老服务站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江阴市顾山公益坊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江阴市创新村慈善义工队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江阴市新华社区夕阳红舞蹈队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江阴市华士镇陆南村社区居家养老服务站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江阴市临港街道利港社区居家养老服务站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江阴市素食文化交流中心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江阴市青阳镇居家养老服务中心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江阴市月城镇月城村居家养老服务站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江阴市新华社区丽都篮球队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江阴市青阳镇旌秀社区居家养老服务站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江阴市华士镇龙砂村社区居家养老服务站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江阴市璜土社区居家养老服务站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江阴市顾山镇鉴青村社区居家养老服务站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江阴市青阳镇旌阳社区教育服务站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江阴市华士镇华中村社区居家养老服务站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江阴市华士镇陆新村社区居家养老服务站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江阴市华士镇体育健身俱乐部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江阴市华士镇红苗村社区居家养老服务站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江阴市申兴村老年人健康教育指导服务站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江阴市紫金社区居家养老服务站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江阴市长山社区居家养老服务站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江阴市临港街道申港社区居家养老服务站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江阴市璜土镇启港苑村居家养老服务站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江阴市浮桥社区居家养老服务站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江阴市于门村阳光学堂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江阴飞达职业培训学校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江阴市西大街社区义工志愿者服务队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江阴市申西村义工工作站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江阴市申浦村妇女儿童之家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江阴宏茂足球俱乐部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江阴市临港街道兴利社区居家养老服务站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江阴市华士镇华益村社区居家养老服务站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江阴市青阳镇青联村社区居家养老服务站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江阴市慈善义工艺术团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江阴市青阳镇迎秀社区居家养老服务站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江阴市临港街道义工站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江阴市顾山镇解放社区居家养老服务站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江阴市观西村居家养老服务</w:t>
      </w:r>
      <w:r>
        <w:rPr>
          <w:rFonts w:ascii="方正仿宋_GBK" w:eastAsia="方正仿宋_GBK" w:hint="eastAsia"/>
          <w:color w:val="000000"/>
          <w:sz w:val="32"/>
          <w:szCs w:val="32"/>
        </w:rPr>
        <w:t>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江阴市月城镇月城社区居家养老服务站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江阴市璜土镇花港苑村社区居家养老服务站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江阴市夏东村社区居家养老服务站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江阴市青阳镇悟空村社区居家养老服务站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江阴市谢南村居家养老服务站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江阴市临港街道西奚墅村社区居家养老服务站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江阴市顾山镇国南社区居家养老服务站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江阴市金山社区居家养老服务站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江阴市利城社区居家养老服务站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江阴市君山社区居家养老服务站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江阴市三元村社区居家养老服务站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江阴市申港社区幸福万家消防工作站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江阴市璜土镇石庄村居家养老站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江阴市姊妹越剧团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江阴市观山村居家养老服务站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江阴市月城镇黄桥村社区居家养老服务站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江阴市锦湖苑社区戏曲舞蹈队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江阴市汇南村社区服务中心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江阴市澄南社区亲情集结号爱心车队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江阴市塔南社区义工服务队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江阴市西大街社区居家养老服务站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江阴市曙光村居家养老服务站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江阴市龙运农村社区服务中心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江阴市新华社区唱歌班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江阴市新华社区居家养老服务站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江阴市月城镇秦皇村社区居家养老服务站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江阴后现代心意坊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江阴市青阳镇树家村社区居家养老服务站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江阴市体育中心新奥体俱乐部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江阴市西大街社区舞蹈队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江阴市贯庄社区居家养老服务站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江阴市临港街道巨轮村居家养老服务站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江阴市临港街道西安社区居家养老服务站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江阴市蒲桥社区小红帽志愿者服务队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江阴市青阳镇塘头桥居家养老服务站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江阴市临港街道横塘村社区居家养老服务站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江阴市澄南社区亲情</w:t>
      </w:r>
      <w:r w:rsidRPr="00B545DF">
        <w:rPr>
          <w:rFonts w:ascii="方正仿宋_GBK" w:eastAsia="方正仿宋_GBK"/>
          <w:color w:val="000000"/>
          <w:sz w:val="32"/>
          <w:szCs w:val="32"/>
        </w:rPr>
        <w:t>365</w:t>
      </w:r>
      <w:r w:rsidRPr="00B545DF">
        <w:rPr>
          <w:rFonts w:ascii="方正仿宋_GBK" w:eastAsia="方正仿宋_GBK" w:hint="eastAsia"/>
          <w:color w:val="000000"/>
          <w:sz w:val="32"/>
          <w:szCs w:val="32"/>
        </w:rPr>
        <w:t>便民服务队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江阴市暨阳农机作业服务社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江阴市临港街道龙港社区居家养老服务站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江阴市临港街道维常村居家养老服务站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江阴市塔南社区老年合唱队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江阴市华士镇陆丰村社区居家养老服务站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江阴市临港街道申兴村社区居家养老服务站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江阴市塔南社区秧歌队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江阴市夏南农村社区服务中心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江阴市临港街道陈墅社区居家养老服务站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江阴市月城镇沿山村社区居家养老服务站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江阴翰博园教育培训中心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江阴市泗河农村社区服务中心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江阴市青阳镇街西村社区居家养老服务站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江阴市澄南社区亲情速递员爱心邻里队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江阴市申港社区心连心业余艺术团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江阴传澄袜子博物馆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江阴市君山社区舞蹈队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江阴市毗山社区居家养老服务站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江阴市蔡泾村社区居家养老服务站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江阴市小湖村社区居家养老服务站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江阴市临港街道西石桥社区居家养老服务站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江阴市蒲桥社区柔力球队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江阴市青阳镇新安村社区居家养老服务站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江阴市寿山村社区居家养老服务站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江阴市黄山社区常青藤业余艺术团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江阴市周庄镇华宏村老年公寓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江阴市璜土镇常泽桥社区居家养老服务中心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江阴市临港街道申南村社区居家养老服务站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江阴市澄南社区亲情护苗团爱心妈妈义工队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江阴市澄康路社区红十字服务站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江阴市临港街道三联村社区居家养老服务站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江阴市黄山社区黄山湖晨练点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江阴丰泽教育培训中心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江阴市临港街道申西村社区居家养老服务站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江阴市虹桥街道社区服务中心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江阴市暨阳义工爱心服务社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江阴市新华社区义工服务队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江阴市蒲桥社区老年腰鼓队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江阴市君山社区爱君义工团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江阴市高栗村居家养老服务站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江阴市杨市社区居家养老站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江阴市花果村社区居家养老服务站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江阴市临港街道兴港社区居家养老服务站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江阴市君山社区合唱队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江阴市绿洲形象艺术中心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江阴市于门村社区居家养老服务站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江阴灵格羽毛球俱乐部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江阴市龙运村居家养老服务站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江阴市临港街道申浦村社区居家养老服务站</w:t>
      </w:r>
    </w:p>
    <w:p w:rsidR="00FF769C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江阴市泗河村社区居家养老服务站</w:t>
      </w:r>
    </w:p>
    <w:p w:rsidR="00FF769C" w:rsidRPr="00B545DF" w:rsidRDefault="00FF769C" w:rsidP="00B545DF">
      <w:pPr>
        <w:pStyle w:val="NormalWeb"/>
        <w:widowControl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B545DF">
        <w:rPr>
          <w:rFonts w:ascii="方正仿宋_GBK" w:eastAsia="方正仿宋_GBK" w:hint="eastAsia"/>
          <w:color w:val="000000"/>
          <w:sz w:val="32"/>
          <w:szCs w:val="32"/>
        </w:rPr>
        <w:t>江阴市长青艺术团</w:t>
      </w:r>
    </w:p>
    <w:p w:rsidR="00FF769C" w:rsidRPr="00B545DF" w:rsidRDefault="00FF769C" w:rsidP="00B545DF"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</w:p>
    <w:sectPr w:rsidR="00FF769C" w:rsidRPr="00B545DF" w:rsidSect="00B545DF">
      <w:footerReference w:type="even" r:id="rId7"/>
      <w:footerReference w:type="default" r:id="rId8"/>
      <w:pgSz w:w="11906" w:h="16838"/>
      <w:pgMar w:top="1985" w:right="1701" w:bottom="2155" w:left="1701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69C" w:rsidRDefault="00FF769C">
      <w:r>
        <w:separator/>
      </w:r>
    </w:p>
  </w:endnote>
  <w:endnote w:type="continuationSeparator" w:id="0">
    <w:p w:rsidR="00FF769C" w:rsidRDefault="00FF7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69C" w:rsidRDefault="00FF769C" w:rsidP="00C20D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769C" w:rsidRDefault="00FF76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69C" w:rsidRPr="00B545DF" w:rsidRDefault="00FF769C" w:rsidP="00C20DA0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32"/>
        <w:szCs w:val="32"/>
      </w:rPr>
    </w:pPr>
    <w:r w:rsidRPr="00B545DF">
      <w:rPr>
        <w:rStyle w:val="PageNumber"/>
        <w:rFonts w:ascii="Times New Roman" w:hAnsi="Times New Roman"/>
        <w:sz w:val="32"/>
        <w:szCs w:val="32"/>
      </w:rPr>
      <w:fldChar w:fldCharType="begin"/>
    </w:r>
    <w:r w:rsidRPr="00B545DF">
      <w:rPr>
        <w:rStyle w:val="PageNumber"/>
        <w:rFonts w:ascii="Times New Roman" w:hAnsi="Times New Roman"/>
        <w:sz w:val="32"/>
        <w:szCs w:val="32"/>
      </w:rPr>
      <w:instrText xml:space="preserve">PAGE  </w:instrText>
    </w:r>
    <w:r w:rsidRPr="00B545DF">
      <w:rPr>
        <w:rStyle w:val="PageNumber"/>
        <w:rFonts w:ascii="Times New Roman" w:hAnsi="Times New Roman"/>
        <w:sz w:val="32"/>
        <w:szCs w:val="32"/>
      </w:rPr>
      <w:fldChar w:fldCharType="separate"/>
    </w:r>
    <w:r>
      <w:rPr>
        <w:rStyle w:val="PageNumber"/>
        <w:rFonts w:ascii="Times New Roman" w:hAnsi="Times New Roman"/>
        <w:noProof/>
        <w:sz w:val="32"/>
        <w:szCs w:val="32"/>
      </w:rPr>
      <w:t>- 1 -</w:t>
    </w:r>
    <w:r w:rsidRPr="00B545DF">
      <w:rPr>
        <w:rStyle w:val="PageNumber"/>
        <w:rFonts w:ascii="Times New Roman" w:hAnsi="Times New Roman"/>
        <w:sz w:val="32"/>
        <w:szCs w:val="32"/>
      </w:rPr>
      <w:fldChar w:fldCharType="end"/>
    </w:r>
  </w:p>
  <w:p w:rsidR="00FF769C" w:rsidRDefault="00FF76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69C" w:rsidRDefault="00FF769C">
      <w:r>
        <w:separator/>
      </w:r>
    </w:p>
  </w:footnote>
  <w:footnote w:type="continuationSeparator" w:id="0">
    <w:p w:rsidR="00FF769C" w:rsidRDefault="00FF76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E2967"/>
    <w:multiLevelType w:val="hybridMultilevel"/>
    <w:tmpl w:val="2C72579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771"/>
    <w:rsid w:val="00000393"/>
    <w:rsid w:val="0000682F"/>
    <w:rsid w:val="00007C40"/>
    <w:rsid w:val="0001052C"/>
    <w:rsid w:val="000123D8"/>
    <w:rsid w:val="000132A1"/>
    <w:rsid w:val="00014083"/>
    <w:rsid w:val="00015D1C"/>
    <w:rsid w:val="000174AA"/>
    <w:rsid w:val="00021FCA"/>
    <w:rsid w:val="00025A3B"/>
    <w:rsid w:val="000313B6"/>
    <w:rsid w:val="0003428A"/>
    <w:rsid w:val="000402BA"/>
    <w:rsid w:val="00041086"/>
    <w:rsid w:val="00042D45"/>
    <w:rsid w:val="00043736"/>
    <w:rsid w:val="00045812"/>
    <w:rsid w:val="00046290"/>
    <w:rsid w:val="00046B4E"/>
    <w:rsid w:val="00052D79"/>
    <w:rsid w:val="00053B47"/>
    <w:rsid w:val="0005636E"/>
    <w:rsid w:val="00056394"/>
    <w:rsid w:val="00057587"/>
    <w:rsid w:val="0005797C"/>
    <w:rsid w:val="00061C1A"/>
    <w:rsid w:val="00063ABA"/>
    <w:rsid w:val="00064A8C"/>
    <w:rsid w:val="00064B16"/>
    <w:rsid w:val="00066642"/>
    <w:rsid w:val="00066E1D"/>
    <w:rsid w:val="000701AA"/>
    <w:rsid w:val="00072C48"/>
    <w:rsid w:val="0007419E"/>
    <w:rsid w:val="00074695"/>
    <w:rsid w:val="00075BF5"/>
    <w:rsid w:val="00076F1B"/>
    <w:rsid w:val="00077D72"/>
    <w:rsid w:val="00080337"/>
    <w:rsid w:val="00082E7E"/>
    <w:rsid w:val="00085A20"/>
    <w:rsid w:val="000905BF"/>
    <w:rsid w:val="00092B72"/>
    <w:rsid w:val="00092BCD"/>
    <w:rsid w:val="00094135"/>
    <w:rsid w:val="000953DE"/>
    <w:rsid w:val="00095E05"/>
    <w:rsid w:val="000A16AD"/>
    <w:rsid w:val="000A6A20"/>
    <w:rsid w:val="000A7597"/>
    <w:rsid w:val="000B1039"/>
    <w:rsid w:val="000B3941"/>
    <w:rsid w:val="000B4EC0"/>
    <w:rsid w:val="000C05DB"/>
    <w:rsid w:val="000C1C30"/>
    <w:rsid w:val="000C45D0"/>
    <w:rsid w:val="000C7206"/>
    <w:rsid w:val="000C7CF8"/>
    <w:rsid w:val="000D18A8"/>
    <w:rsid w:val="000D3291"/>
    <w:rsid w:val="000D32CB"/>
    <w:rsid w:val="000D6BA9"/>
    <w:rsid w:val="000E1B91"/>
    <w:rsid w:val="000E1C37"/>
    <w:rsid w:val="000E4BCA"/>
    <w:rsid w:val="000E5613"/>
    <w:rsid w:val="000F31BF"/>
    <w:rsid w:val="000F414D"/>
    <w:rsid w:val="000F43B9"/>
    <w:rsid w:val="000F6C88"/>
    <w:rsid w:val="000F7B4B"/>
    <w:rsid w:val="00100CCA"/>
    <w:rsid w:val="001033C6"/>
    <w:rsid w:val="0010663A"/>
    <w:rsid w:val="001079D3"/>
    <w:rsid w:val="00110CD6"/>
    <w:rsid w:val="001122A5"/>
    <w:rsid w:val="00112341"/>
    <w:rsid w:val="00114A90"/>
    <w:rsid w:val="00117416"/>
    <w:rsid w:val="001203CA"/>
    <w:rsid w:val="001213C3"/>
    <w:rsid w:val="00122FCB"/>
    <w:rsid w:val="00124A0A"/>
    <w:rsid w:val="00130182"/>
    <w:rsid w:val="00133389"/>
    <w:rsid w:val="001347EB"/>
    <w:rsid w:val="00134879"/>
    <w:rsid w:val="0013487E"/>
    <w:rsid w:val="00142D7C"/>
    <w:rsid w:val="00143E9F"/>
    <w:rsid w:val="00144A27"/>
    <w:rsid w:val="00145963"/>
    <w:rsid w:val="00146289"/>
    <w:rsid w:val="0014658C"/>
    <w:rsid w:val="00150910"/>
    <w:rsid w:val="001510FF"/>
    <w:rsid w:val="0015129E"/>
    <w:rsid w:val="001513F9"/>
    <w:rsid w:val="001517FF"/>
    <w:rsid w:val="001521E6"/>
    <w:rsid w:val="0015245A"/>
    <w:rsid w:val="00152805"/>
    <w:rsid w:val="00156534"/>
    <w:rsid w:val="00156ACD"/>
    <w:rsid w:val="001575FF"/>
    <w:rsid w:val="0016118E"/>
    <w:rsid w:val="00161531"/>
    <w:rsid w:val="00162FC5"/>
    <w:rsid w:val="00164315"/>
    <w:rsid w:val="001649DF"/>
    <w:rsid w:val="00164F10"/>
    <w:rsid w:val="00166193"/>
    <w:rsid w:val="001663DB"/>
    <w:rsid w:val="001700F6"/>
    <w:rsid w:val="00170361"/>
    <w:rsid w:val="0017164C"/>
    <w:rsid w:val="0017260B"/>
    <w:rsid w:val="00172963"/>
    <w:rsid w:val="001743B1"/>
    <w:rsid w:val="001768A8"/>
    <w:rsid w:val="0017794E"/>
    <w:rsid w:val="00177B91"/>
    <w:rsid w:val="00180318"/>
    <w:rsid w:val="00180985"/>
    <w:rsid w:val="001809E7"/>
    <w:rsid w:val="00181D87"/>
    <w:rsid w:val="001848FF"/>
    <w:rsid w:val="00185B73"/>
    <w:rsid w:val="00186FEC"/>
    <w:rsid w:val="001873FF"/>
    <w:rsid w:val="0019389A"/>
    <w:rsid w:val="0019550C"/>
    <w:rsid w:val="00196C65"/>
    <w:rsid w:val="00197F15"/>
    <w:rsid w:val="001A22FB"/>
    <w:rsid w:val="001A3C90"/>
    <w:rsid w:val="001A4C18"/>
    <w:rsid w:val="001A538D"/>
    <w:rsid w:val="001A53FD"/>
    <w:rsid w:val="001A77E0"/>
    <w:rsid w:val="001B0010"/>
    <w:rsid w:val="001B0961"/>
    <w:rsid w:val="001B1744"/>
    <w:rsid w:val="001B3B5E"/>
    <w:rsid w:val="001B6069"/>
    <w:rsid w:val="001B7D4D"/>
    <w:rsid w:val="001B7EC4"/>
    <w:rsid w:val="001B7F61"/>
    <w:rsid w:val="001C015D"/>
    <w:rsid w:val="001C2A52"/>
    <w:rsid w:val="001C3DDA"/>
    <w:rsid w:val="001C4372"/>
    <w:rsid w:val="001C441B"/>
    <w:rsid w:val="001C5972"/>
    <w:rsid w:val="001C6954"/>
    <w:rsid w:val="001C754C"/>
    <w:rsid w:val="001D3CD8"/>
    <w:rsid w:val="001D67AE"/>
    <w:rsid w:val="001E20B0"/>
    <w:rsid w:val="001E24CF"/>
    <w:rsid w:val="001E3611"/>
    <w:rsid w:val="001E4D68"/>
    <w:rsid w:val="001F1FF8"/>
    <w:rsid w:val="001F2E72"/>
    <w:rsid w:val="001F47F1"/>
    <w:rsid w:val="001F60FB"/>
    <w:rsid w:val="00200FA3"/>
    <w:rsid w:val="002033F2"/>
    <w:rsid w:val="0020387C"/>
    <w:rsid w:val="00207251"/>
    <w:rsid w:val="00207428"/>
    <w:rsid w:val="00207F28"/>
    <w:rsid w:val="002101E2"/>
    <w:rsid w:val="00210A79"/>
    <w:rsid w:val="00211EF2"/>
    <w:rsid w:val="00212C23"/>
    <w:rsid w:val="00217B28"/>
    <w:rsid w:val="00217C21"/>
    <w:rsid w:val="002204EE"/>
    <w:rsid w:val="00220FF3"/>
    <w:rsid w:val="002217D3"/>
    <w:rsid w:val="00222903"/>
    <w:rsid w:val="00222E0A"/>
    <w:rsid w:val="0022460F"/>
    <w:rsid w:val="0022706E"/>
    <w:rsid w:val="0023485B"/>
    <w:rsid w:val="00234C9D"/>
    <w:rsid w:val="00235920"/>
    <w:rsid w:val="0024278E"/>
    <w:rsid w:val="002476B6"/>
    <w:rsid w:val="00247F10"/>
    <w:rsid w:val="00251889"/>
    <w:rsid w:val="00251DA5"/>
    <w:rsid w:val="0025500E"/>
    <w:rsid w:val="00256184"/>
    <w:rsid w:val="00256328"/>
    <w:rsid w:val="00260A03"/>
    <w:rsid w:val="00262152"/>
    <w:rsid w:val="0026225F"/>
    <w:rsid w:val="00263F16"/>
    <w:rsid w:val="0026433C"/>
    <w:rsid w:val="00264769"/>
    <w:rsid w:val="00271891"/>
    <w:rsid w:val="0027224D"/>
    <w:rsid w:val="002755C1"/>
    <w:rsid w:val="00275C19"/>
    <w:rsid w:val="00277A93"/>
    <w:rsid w:val="00280406"/>
    <w:rsid w:val="00282B64"/>
    <w:rsid w:val="00282C4A"/>
    <w:rsid w:val="00284616"/>
    <w:rsid w:val="0028598C"/>
    <w:rsid w:val="00287EDC"/>
    <w:rsid w:val="00290D6D"/>
    <w:rsid w:val="002913A3"/>
    <w:rsid w:val="0029413D"/>
    <w:rsid w:val="0029537C"/>
    <w:rsid w:val="00295F77"/>
    <w:rsid w:val="00297072"/>
    <w:rsid w:val="002A6A81"/>
    <w:rsid w:val="002A6A99"/>
    <w:rsid w:val="002A6D67"/>
    <w:rsid w:val="002A6ECC"/>
    <w:rsid w:val="002B12A0"/>
    <w:rsid w:val="002B194D"/>
    <w:rsid w:val="002B36DF"/>
    <w:rsid w:val="002B634B"/>
    <w:rsid w:val="002B77F1"/>
    <w:rsid w:val="002C30F9"/>
    <w:rsid w:val="002C4580"/>
    <w:rsid w:val="002C53CC"/>
    <w:rsid w:val="002D0CE2"/>
    <w:rsid w:val="002D33AF"/>
    <w:rsid w:val="002D4047"/>
    <w:rsid w:val="002E6BAE"/>
    <w:rsid w:val="002F0C0C"/>
    <w:rsid w:val="002F3F44"/>
    <w:rsid w:val="002F4DF6"/>
    <w:rsid w:val="002F56DB"/>
    <w:rsid w:val="002F610D"/>
    <w:rsid w:val="002F7E2A"/>
    <w:rsid w:val="00301484"/>
    <w:rsid w:val="00302286"/>
    <w:rsid w:val="0030494D"/>
    <w:rsid w:val="0030497D"/>
    <w:rsid w:val="00306024"/>
    <w:rsid w:val="00306494"/>
    <w:rsid w:val="00314D66"/>
    <w:rsid w:val="003168E5"/>
    <w:rsid w:val="0031696C"/>
    <w:rsid w:val="0031698D"/>
    <w:rsid w:val="0031719B"/>
    <w:rsid w:val="00320C1D"/>
    <w:rsid w:val="00320DB9"/>
    <w:rsid w:val="003211D4"/>
    <w:rsid w:val="00321B4F"/>
    <w:rsid w:val="0032466C"/>
    <w:rsid w:val="00325089"/>
    <w:rsid w:val="00325FD9"/>
    <w:rsid w:val="00327786"/>
    <w:rsid w:val="00327FC5"/>
    <w:rsid w:val="00330BCA"/>
    <w:rsid w:val="003311B9"/>
    <w:rsid w:val="0033367E"/>
    <w:rsid w:val="00334295"/>
    <w:rsid w:val="00334D14"/>
    <w:rsid w:val="0033505E"/>
    <w:rsid w:val="0033692E"/>
    <w:rsid w:val="00340096"/>
    <w:rsid w:val="00341120"/>
    <w:rsid w:val="003416E9"/>
    <w:rsid w:val="00343022"/>
    <w:rsid w:val="003431A3"/>
    <w:rsid w:val="00343D5E"/>
    <w:rsid w:val="00346C55"/>
    <w:rsid w:val="00347976"/>
    <w:rsid w:val="003502DD"/>
    <w:rsid w:val="00352DF1"/>
    <w:rsid w:val="00353568"/>
    <w:rsid w:val="0035490B"/>
    <w:rsid w:val="003578B8"/>
    <w:rsid w:val="00357A6A"/>
    <w:rsid w:val="00357BA6"/>
    <w:rsid w:val="00357F12"/>
    <w:rsid w:val="00365A7E"/>
    <w:rsid w:val="003660E8"/>
    <w:rsid w:val="00367B1C"/>
    <w:rsid w:val="00367EA2"/>
    <w:rsid w:val="00370384"/>
    <w:rsid w:val="003715A0"/>
    <w:rsid w:val="0037380F"/>
    <w:rsid w:val="00375A37"/>
    <w:rsid w:val="00377837"/>
    <w:rsid w:val="00380CC0"/>
    <w:rsid w:val="00383642"/>
    <w:rsid w:val="00385197"/>
    <w:rsid w:val="003873C5"/>
    <w:rsid w:val="003909FE"/>
    <w:rsid w:val="00393682"/>
    <w:rsid w:val="003946E4"/>
    <w:rsid w:val="0039560F"/>
    <w:rsid w:val="003A1EA1"/>
    <w:rsid w:val="003A3701"/>
    <w:rsid w:val="003A4B1D"/>
    <w:rsid w:val="003A7EC0"/>
    <w:rsid w:val="003B7565"/>
    <w:rsid w:val="003C0FEE"/>
    <w:rsid w:val="003C21C5"/>
    <w:rsid w:val="003C4134"/>
    <w:rsid w:val="003C460F"/>
    <w:rsid w:val="003C480B"/>
    <w:rsid w:val="003C5615"/>
    <w:rsid w:val="003C7067"/>
    <w:rsid w:val="003C725D"/>
    <w:rsid w:val="003D1979"/>
    <w:rsid w:val="003D1B91"/>
    <w:rsid w:val="003D3D3A"/>
    <w:rsid w:val="003E0EAF"/>
    <w:rsid w:val="003E230C"/>
    <w:rsid w:val="003E2841"/>
    <w:rsid w:val="003E6D25"/>
    <w:rsid w:val="003E7EA4"/>
    <w:rsid w:val="003E7FF7"/>
    <w:rsid w:val="003F1EB9"/>
    <w:rsid w:val="003F22DE"/>
    <w:rsid w:val="003F2D0A"/>
    <w:rsid w:val="003F30CD"/>
    <w:rsid w:val="003F359B"/>
    <w:rsid w:val="003F3E0E"/>
    <w:rsid w:val="003F4A8B"/>
    <w:rsid w:val="003F4C97"/>
    <w:rsid w:val="003F6EB5"/>
    <w:rsid w:val="003F725D"/>
    <w:rsid w:val="00400D38"/>
    <w:rsid w:val="00400F89"/>
    <w:rsid w:val="00401D89"/>
    <w:rsid w:val="004025E9"/>
    <w:rsid w:val="0040332D"/>
    <w:rsid w:val="0041001B"/>
    <w:rsid w:val="00411C83"/>
    <w:rsid w:val="00414DA1"/>
    <w:rsid w:val="00414EC2"/>
    <w:rsid w:val="00415168"/>
    <w:rsid w:val="0041612A"/>
    <w:rsid w:val="00417086"/>
    <w:rsid w:val="00417775"/>
    <w:rsid w:val="00420B70"/>
    <w:rsid w:val="004272C4"/>
    <w:rsid w:val="004277B9"/>
    <w:rsid w:val="004308D7"/>
    <w:rsid w:val="00430B95"/>
    <w:rsid w:val="00430CD6"/>
    <w:rsid w:val="00432CF0"/>
    <w:rsid w:val="00434869"/>
    <w:rsid w:val="0043619A"/>
    <w:rsid w:val="0043782C"/>
    <w:rsid w:val="00440594"/>
    <w:rsid w:val="0044170F"/>
    <w:rsid w:val="00443D9C"/>
    <w:rsid w:val="004534D3"/>
    <w:rsid w:val="00454450"/>
    <w:rsid w:val="00455DF9"/>
    <w:rsid w:val="00462867"/>
    <w:rsid w:val="00463C15"/>
    <w:rsid w:val="0046576C"/>
    <w:rsid w:val="00471A95"/>
    <w:rsid w:val="00476B1E"/>
    <w:rsid w:val="0047764A"/>
    <w:rsid w:val="00482CFC"/>
    <w:rsid w:val="00485004"/>
    <w:rsid w:val="0048542C"/>
    <w:rsid w:val="00487B63"/>
    <w:rsid w:val="004925AC"/>
    <w:rsid w:val="00495EEF"/>
    <w:rsid w:val="004966CC"/>
    <w:rsid w:val="00497E8A"/>
    <w:rsid w:val="004A0D59"/>
    <w:rsid w:val="004A1D5F"/>
    <w:rsid w:val="004A58C1"/>
    <w:rsid w:val="004A5C6A"/>
    <w:rsid w:val="004A6D6B"/>
    <w:rsid w:val="004B15C2"/>
    <w:rsid w:val="004B1773"/>
    <w:rsid w:val="004B2BCE"/>
    <w:rsid w:val="004B792A"/>
    <w:rsid w:val="004B7DEF"/>
    <w:rsid w:val="004C323D"/>
    <w:rsid w:val="004C34E3"/>
    <w:rsid w:val="004C755E"/>
    <w:rsid w:val="004C7561"/>
    <w:rsid w:val="004D00C4"/>
    <w:rsid w:val="004D0947"/>
    <w:rsid w:val="004D15B8"/>
    <w:rsid w:val="004D253E"/>
    <w:rsid w:val="004D3428"/>
    <w:rsid w:val="004D3C16"/>
    <w:rsid w:val="004D6492"/>
    <w:rsid w:val="004D6776"/>
    <w:rsid w:val="004D6A49"/>
    <w:rsid w:val="004E6E77"/>
    <w:rsid w:val="004E7E4E"/>
    <w:rsid w:val="004F1107"/>
    <w:rsid w:val="004F1494"/>
    <w:rsid w:val="004F1750"/>
    <w:rsid w:val="004F2AE7"/>
    <w:rsid w:val="004F2D3A"/>
    <w:rsid w:val="004F5B82"/>
    <w:rsid w:val="0050049D"/>
    <w:rsid w:val="00500C21"/>
    <w:rsid w:val="00502623"/>
    <w:rsid w:val="0050372D"/>
    <w:rsid w:val="00504FD0"/>
    <w:rsid w:val="00510385"/>
    <w:rsid w:val="005115EB"/>
    <w:rsid w:val="00514B5B"/>
    <w:rsid w:val="005165AE"/>
    <w:rsid w:val="00521F34"/>
    <w:rsid w:val="005226EB"/>
    <w:rsid w:val="00522ECC"/>
    <w:rsid w:val="005256C2"/>
    <w:rsid w:val="00527B76"/>
    <w:rsid w:val="005336D7"/>
    <w:rsid w:val="00534F89"/>
    <w:rsid w:val="0053590C"/>
    <w:rsid w:val="00535F91"/>
    <w:rsid w:val="0053622B"/>
    <w:rsid w:val="0053780B"/>
    <w:rsid w:val="005403DD"/>
    <w:rsid w:val="005412AD"/>
    <w:rsid w:val="00541CDB"/>
    <w:rsid w:val="00543862"/>
    <w:rsid w:val="00546305"/>
    <w:rsid w:val="005470AA"/>
    <w:rsid w:val="00547DBD"/>
    <w:rsid w:val="005506CB"/>
    <w:rsid w:val="00551581"/>
    <w:rsid w:val="005518FC"/>
    <w:rsid w:val="00552804"/>
    <w:rsid w:val="00552E07"/>
    <w:rsid w:val="0055307D"/>
    <w:rsid w:val="00553E4F"/>
    <w:rsid w:val="00554211"/>
    <w:rsid w:val="00554977"/>
    <w:rsid w:val="00555ADD"/>
    <w:rsid w:val="00561134"/>
    <w:rsid w:val="00561AD3"/>
    <w:rsid w:val="0056406E"/>
    <w:rsid w:val="005641D1"/>
    <w:rsid w:val="00564FF9"/>
    <w:rsid w:val="00565E46"/>
    <w:rsid w:val="00565E68"/>
    <w:rsid w:val="00572099"/>
    <w:rsid w:val="00572A70"/>
    <w:rsid w:val="00573ACB"/>
    <w:rsid w:val="005742E1"/>
    <w:rsid w:val="005744D6"/>
    <w:rsid w:val="00577465"/>
    <w:rsid w:val="005814AD"/>
    <w:rsid w:val="00584822"/>
    <w:rsid w:val="005849F7"/>
    <w:rsid w:val="00585846"/>
    <w:rsid w:val="00586769"/>
    <w:rsid w:val="00590218"/>
    <w:rsid w:val="00593AFE"/>
    <w:rsid w:val="0059556E"/>
    <w:rsid w:val="005974B8"/>
    <w:rsid w:val="005A13E7"/>
    <w:rsid w:val="005A1929"/>
    <w:rsid w:val="005A3BF8"/>
    <w:rsid w:val="005B146C"/>
    <w:rsid w:val="005C0A73"/>
    <w:rsid w:val="005C0E00"/>
    <w:rsid w:val="005C1147"/>
    <w:rsid w:val="005C2B69"/>
    <w:rsid w:val="005C2C6E"/>
    <w:rsid w:val="005C5DC9"/>
    <w:rsid w:val="005D02FC"/>
    <w:rsid w:val="005D1267"/>
    <w:rsid w:val="005D2910"/>
    <w:rsid w:val="005D52FC"/>
    <w:rsid w:val="005D635F"/>
    <w:rsid w:val="005D6AD9"/>
    <w:rsid w:val="005E059E"/>
    <w:rsid w:val="005E0E21"/>
    <w:rsid w:val="005E3F9B"/>
    <w:rsid w:val="005E52C0"/>
    <w:rsid w:val="005E5B16"/>
    <w:rsid w:val="005F01AF"/>
    <w:rsid w:val="005F34C1"/>
    <w:rsid w:val="005F378F"/>
    <w:rsid w:val="005F5EF8"/>
    <w:rsid w:val="005F7ADD"/>
    <w:rsid w:val="00602068"/>
    <w:rsid w:val="006033CA"/>
    <w:rsid w:val="00603E88"/>
    <w:rsid w:val="0061436C"/>
    <w:rsid w:val="0061451D"/>
    <w:rsid w:val="006153F8"/>
    <w:rsid w:val="00620026"/>
    <w:rsid w:val="0062212A"/>
    <w:rsid w:val="006226D7"/>
    <w:rsid w:val="00624C94"/>
    <w:rsid w:val="006250E1"/>
    <w:rsid w:val="00626496"/>
    <w:rsid w:val="00627EFD"/>
    <w:rsid w:val="00630EF9"/>
    <w:rsid w:val="00630FA5"/>
    <w:rsid w:val="00632B79"/>
    <w:rsid w:val="00634652"/>
    <w:rsid w:val="006364BF"/>
    <w:rsid w:val="006368E5"/>
    <w:rsid w:val="006372F9"/>
    <w:rsid w:val="00637984"/>
    <w:rsid w:val="0064072E"/>
    <w:rsid w:val="00641A77"/>
    <w:rsid w:val="00641D59"/>
    <w:rsid w:val="006423CA"/>
    <w:rsid w:val="006453DE"/>
    <w:rsid w:val="00650552"/>
    <w:rsid w:val="00650EE3"/>
    <w:rsid w:val="00652568"/>
    <w:rsid w:val="0065491B"/>
    <w:rsid w:val="00656A01"/>
    <w:rsid w:val="00656D65"/>
    <w:rsid w:val="00657722"/>
    <w:rsid w:val="00661440"/>
    <w:rsid w:val="0066538E"/>
    <w:rsid w:val="00666073"/>
    <w:rsid w:val="00670461"/>
    <w:rsid w:val="0067111C"/>
    <w:rsid w:val="0067400B"/>
    <w:rsid w:val="00674BD6"/>
    <w:rsid w:val="00681135"/>
    <w:rsid w:val="00681B85"/>
    <w:rsid w:val="006843E7"/>
    <w:rsid w:val="006859BA"/>
    <w:rsid w:val="00685DDD"/>
    <w:rsid w:val="00686343"/>
    <w:rsid w:val="006875EF"/>
    <w:rsid w:val="00691378"/>
    <w:rsid w:val="006932DF"/>
    <w:rsid w:val="00694413"/>
    <w:rsid w:val="006A046F"/>
    <w:rsid w:val="006A1437"/>
    <w:rsid w:val="006A290E"/>
    <w:rsid w:val="006A4C66"/>
    <w:rsid w:val="006A6EC2"/>
    <w:rsid w:val="006A73F4"/>
    <w:rsid w:val="006B1752"/>
    <w:rsid w:val="006B4276"/>
    <w:rsid w:val="006B4550"/>
    <w:rsid w:val="006B6063"/>
    <w:rsid w:val="006B6BA6"/>
    <w:rsid w:val="006B7A81"/>
    <w:rsid w:val="006B7E46"/>
    <w:rsid w:val="006C0765"/>
    <w:rsid w:val="006C0F61"/>
    <w:rsid w:val="006C1106"/>
    <w:rsid w:val="006C2AD2"/>
    <w:rsid w:val="006C52D5"/>
    <w:rsid w:val="006C7C4A"/>
    <w:rsid w:val="006D1322"/>
    <w:rsid w:val="006D2F74"/>
    <w:rsid w:val="006D4CD7"/>
    <w:rsid w:val="006D5A6B"/>
    <w:rsid w:val="006D655A"/>
    <w:rsid w:val="006D78D4"/>
    <w:rsid w:val="006E30A7"/>
    <w:rsid w:val="006E3B02"/>
    <w:rsid w:val="006E4B17"/>
    <w:rsid w:val="006E5CEC"/>
    <w:rsid w:val="006E682F"/>
    <w:rsid w:val="006F0283"/>
    <w:rsid w:val="006F0618"/>
    <w:rsid w:val="006F2DCE"/>
    <w:rsid w:val="006F4BB6"/>
    <w:rsid w:val="006F4FDD"/>
    <w:rsid w:val="006F60EE"/>
    <w:rsid w:val="006F7CA5"/>
    <w:rsid w:val="00707879"/>
    <w:rsid w:val="00710FBE"/>
    <w:rsid w:val="00711579"/>
    <w:rsid w:val="007116F5"/>
    <w:rsid w:val="00711857"/>
    <w:rsid w:val="00712D23"/>
    <w:rsid w:val="00713759"/>
    <w:rsid w:val="00715060"/>
    <w:rsid w:val="007159A7"/>
    <w:rsid w:val="00715CBF"/>
    <w:rsid w:val="007178E6"/>
    <w:rsid w:val="00717A43"/>
    <w:rsid w:val="0072155E"/>
    <w:rsid w:val="0072268B"/>
    <w:rsid w:val="00722DD6"/>
    <w:rsid w:val="00723F52"/>
    <w:rsid w:val="00725F06"/>
    <w:rsid w:val="00730F95"/>
    <w:rsid w:val="00733349"/>
    <w:rsid w:val="007348B4"/>
    <w:rsid w:val="00735FDC"/>
    <w:rsid w:val="0073792C"/>
    <w:rsid w:val="00740306"/>
    <w:rsid w:val="00740F26"/>
    <w:rsid w:val="00740F51"/>
    <w:rsid w:val="0074130A"/>
    <w:rsid w:val="00742241"/>
    <w:rsid w:val="00743C35"/>
    <w:rsid w:val="0074450F"/>
    <w:rsid w:val="00744ED3"/>
    <w:rsid w:val="00745894"/>
    <w:rsid w:val="007518F8"/>
    <w:rsid w:val="0075225D"/>
    <w:rsid w:val="00753707"/>
    <w:rsid w:val="00753CCC"/>
    <w:rsid w:val="0075592D"/>
    <w:rsid w:val="007566A8"/>
    <w:rsid w:val="00756B1B"/>
    <w:rsid w:val="0076063D"/>
    <w:rsid w:val="00761B26"/>
    <w:rsid w:val="00765A30"/>
    <w:rsid w:val="0076647E"/>
    <w:rsid w:val="007671CE"/>
    <w:rsid w:val="0077271A"/>
    <w:rsid w:val="00773CD4"/>
    <w:rsid w:val="00774081"/>
    <w:rsid w:val="007745F1"/>
    <w:rsid w:val="00774D9A"/>
    <w:rsid w:val="00777FAE"/>
    <w:rsid w:val="007825EA"/>
    <w:rsid w:val="007848C4"/>
    <w:rsid w:val="007870C3"/>
    <w:rsid w:val="00790F46"/>
    <w:rsid w:val="00792737"/>
    <w:rsid w:val="00792D06"/>
    <w:rsid w:val="0079461F"/>
    <w:rsid w:val="0079547A"/>
    <w:rsid w:val="00795E13"/>
    <w:rsid w:val="007970D2"/>
    <w:rsid w:val="0079788E"/>
    <w:rsid w:val="007A37F6"/>
    <w:rsid w:val="007A3C2F"/>
    <w:rsid w:val="007A5C85"/>
    <w:rsid w:val="007A7A94"/>
    <w:rsid w:val="007A7E0C"/>
    <w:rsid w:val="007B1561"/>
    <w:rsid w:val="007B6BEB"/>
    <w:rsid w:val="007B7956"/>
    <w:rsid w:val="007C1617"/>
    <w:rsid w:val="007C17D9"/>
    <w:rsid w:val="007C2A84"/>
    <w:rsid w:val="007C5121"/>
    <w:rsid w:val="007C53A1"/>
    <w:rsid w:val="007C6007"/>
    <w:rsid w:val="007D20DB"/>
    <w:rsid w:val="007D5C1E"/>
    <w:rsid w:val="007D632A"/>
    <w:rsid w:val="007E055C"/>
    <w:rsid w:val="007E0F21"/>
    <w:rsid w:val="007E2FAE"/>
    <w:rsid w:val="007E330A"/>
    <w:rsid w:val="007E7B71"/>
    <w:rsid w:val="007F16F4"/>
    <w:rsid w:val="007F1C0F"/>
    <w:rsid w:val="007F4B07"/>
    <w:rsid w:val="007F54BE"/>
    <w:rsid w:val="007F5634"/>
    <w:rsid w:val="007F5C14"/>
    <w:rsid w:val="007F5DAD"/>
    <w:rsid w:val="007F7A71"/>
    <w:rsid w:val="00800FA7"/>
    <w:rsid w:val="008014E5"/>
    <w:rsid w:val="00801931"/>
    <w:rsid w:val="00801B16"/>
    <w:rsid w:val="00801CC0"/>
    <w:rsid w:val="00804C8F"/>
    <w:rsid w:val="00807685"/>
    <w:rsid w:val="00811E00"/>
    <w:rsid w:val="00813ABC"/>
    <w:rsid w:val="00813D9B"/>
    <w:rsid w:val="00822686"/>
    <w:rsid w:val="00824131"/>
    <w:rsid w:val="00827C3B"/>
    <w:rsid w:val="0083196D"/>
    <w:rsid w:val="00833E81"/>
    <w:rsid w:val="00834135"/>
    <w:rsid w:val="0083425B"/>
    <w:rsid w:val="0083428B"/>
    <w:rsid w:val="008404D8"/>
    <w:rsid w:val="00840708"/>
    <w:rsid w:val="00840851"/>
    <w:rsid w:val="00841E38"/>
    <w:rsid w:val="00842869"/>
    <w:rsid w:val="0085087B"/>
    <w:rsid w:val="008509B0"/>
    <w:rsid w:val="00851901"/>
    <w:rsid w:val="008545BD"/>
    <w:rsid w:val="00861842"/>
    <w:rsid w:val="00864852"/>
    <w:rsid w:val="00867759"/>
    <w:rsid w:val="00867A82"/>
    <w:rsid w:val="00867ACD"/>
    <w:rsid w:val="00867C3F"/>
    <w:rsid w:val="008709E6"/>
    <w:rsid w:val="0087115D"/>
    <w:rsid w:val="00871749"/>
    <w:rsid w:val="00872E37"/>
    <w:rsid w:val="008730A2"/>
    <w:rsid w:val="0087472D"/>
    <w:rsid w:val="008756FF"/>
    <w:rsid w:val="00875866"/>
    <w:rsid w:val="00876099"/>
    <w:rsid w:val="00882299"/>
    <w:rsid w:val="00882FF7"/>
    <w:rsid w:val="00883C2A"/>
    <w:rsid w:val="00884E35"/>
    <w:rsid w:val="008874C6"/>
    <w:rsid w:val="00887E93"/>
    <w:rsid w:val="00891A07"/>
    <w:rsid w:val="00892D33"/>
    <w:rsid w:val="00893273"/>
    <w:rsid w:val="00893DBE"/>
    <w:rsid w:val="00896224"/>
    <w:rsid w:val="0089631F"/>
    <w:rsid w:val="008963B1"/>
    <w:rsid w:val="00896C18"/>
    <w:rsid w:val="008970D5"/>
    <w:rsid w:val="00897286"/>
    <w:rsid w:val="00897DAE"/>
    <w:rsid w:val="008A04B5"/>
    <w:rsid w:val="008A1564"/>
    <w:rsid w:val="008A5975"/>
    <w:rsid w:val="008A6FD5"/>
    <w:rsid w:val="008B1BFE"/>
    <w:rsid w:val="008B29F9"/>
    <w:rsid w:val="008B2E5E"/>
    <w:rsid w:val="008B342D"/>
    <w:rsid w:val="008B53FC"/>
    <w:rsid w:val="008B5A60"/>
    <w:rsid w:val="008C17A0"/>
    <w:rsid w:val="008C24A6"/>
    <w:rsid w:val="008C3170"/>
    <w:rsid w:val="008C46A3"/>
    <w:rsid w:val="008C75CF"/>
    <w:rsid w:val="008D10E5"/>
    <w:rsid w:val="008D25FF"/>
    <w:rsid w:val="008D2DD9"/>
    <w:rsid w:val="008D44A4"/>
    <w:rsid w:val="008D4A74"/>
    <w:rsid w:val="008D53C3"/>
    <w:rsid w:val="008D6991"/>
    <w:rsid w:val="008E3070"/>
    <w:rsid w:val="008E3B67"/>
    <w:rsid w:val="008E4EEC"/>
    <w:rsid w:val="008F11D8"/>
    <w:rsid w:val="008F4A50"/>
    <w:rsid w:val="00902407"/>
    <w:rsid w:val="009034AE"/>
    <w:rsid w:val="009046F4"/>
    <w:rsid w:val="0090736B"/>
    <w:rsid w:val="00910522"/>
    <w:rsid w:val="00920129"/>
    <w:rsid w:val="00921ECC"/>
    <w:rsid w:val="009223F9"/>
    <w:rsid w:val="00923BB8"/>
    <w:rsid w:val="00932E7C"/>
    <w:rsid w:val="00933364"/>
    <w:rsid w:val="00933C6F"/>
    <w:rsid w:val="0093500B"/>
    <w:rsid w:val="0093583D"/>
    <w:rsid w:val="00936C9D"/>
    <w:rsid w:val="009371D3"/>
    <w:rsid w:val="00937589"/>
    <w:rsid w:val="00937599"/>
    <w:rsid w:val="009407DF"/>
    <w:rsid w:val="0094291C"/>
    <w:rsid w:val="00944B6E"/>
    <w:rsid w:val="009452AF"/>
    <w:rsid w:val="009465E9"/>
    <w:rsid w:val="009506AE"/>
    <w:rsid w:val="0095071D"/>
    <w:rsid w:val="00951165"/>
    <w:rsid w:val="00952359"/>
    <w:rsid w:val="009523BE"/>
    <w:rsid w:val="0095359C"/>
    <w:rsid w:val="00954C18"/>
    <w:rsid w:val="00956FC4"/>
    <w:rsid w:val="00960114"/>
    <w:rsid w:val="0096274E"/>
    <w:rsid w:val="0096422C"/>
    <w:rsid w:val="00965E0D"/>
    <w:rsid w:val="00966968"/>
    <w:rsid w:val="00966A18"/>
    <w:rsid w:val="00967EA9"/>
    <w:rsid w:val="00970042"/>
    <w:rsid w:val="00970BF5"/>
    <w:rsid w:val="00971D7C"/>
    <w:rsid w:val="0097401F"/>
    <w:rsid w:val="00974E5C"/>
    <w:rsid w:val="009756D6"/>
    <w:rsid w:val="00975E52"/>
    <w:rsid w:val="00980906"/>
    <w:rsid w:val="00981899"/>
    <w:rsid w:val="00982CBB"/>
    <w:rsid w:val="00983828"/>
    <w:rsid w:val="00983D9F"/>
    <w:rsid w:val="009855CC"/>
    <w:rsid w:val="009865C7"/>
    <w:rsid w:val="0098711D"/>
    <w:rsid w:val="00987360"/>
    <w:rsid w:val="00990ADF"/>
    <w:rsid w:val="00990F0E"/>
    <w:rsid w:val="00992C84"/>
    <w:rsid w:val="00994707"/>
    <w:rsid w:val="00996CFE"/>
    <w:rsid w:val="009A1003"/>
    <w:rsid w:val="009A1E3C"/>
    <w:rsid w:val="009A230F"/>
    <w:rsid w:val="009A29D0"/>
    <w:rsid w:val="009A6F7C"/>
    <w:rsid w:val="009B4A3C"/>
    <w:rsid w:val="009B5B5A"/>
    <w:rsid w:val="009B6488"/>
    <w:rsid w:val="009B6536"/>
    <w:rsid w:val="009B731A"/>
    <w:rsid w:val="009C303C"/>
    <w:rsid w:val="009C5B90"/>
    <w:rsid w:val="009C694A"/>
    <w:rsid w:val="009D2318"/>
    <w:rsid w:val="009D2B90"/>
    <w:rsid w:val="009D4977"/>
    <w:rsid w:val="009D4D3F"/>
    <w:rsid w:val="009D6995"/>
    <w:rsid w:val="009D753E"/>
    <w:rsid w:val="009D7B89"/>
    <w:rsid w:val="009E229B"/>
    <w:rsid w:val="009E4671"/>
    <w:rsid w:val="009E5A7A"/>
    <w:rsid w:val="009E7A79"/>
    <w:rsid w:val="009F2723"/>
    <w:rsid w:val="009F3F4D"/>
    <w:rsid w:val="009F5ABA"/>
    <w:rsid w:val="009F6482"/>
    <w:rsid w:val="00A029BF"/>
    <w:rsid w:val="00A051C4"/>
    <w:rsid w:val="00A129E5"/>
    <w:rsid w:val="00A13A13"/>
    <w:rsid w:val="00A151B4"/>
    <w:rsid w:val="00A16F7B"/>
    <w:rsid w:val="00A17897"/>
    <w:rsid w:val="00A2124F"/>
    <w:rsid w:val="00A22D91"/>
    <w:rsid w:val="00A2400A"/>
    <w:rsid w:val="00A24935"/>
    <w:rsid w:val="00A26974"/>
    <w:rsid w:val="00A26DE2"/>
    <w:rsid w:val="00A3038E"/>
    <w:rsid w:val="00A30525"/>
    <w:rsid w:val="00A31A80"/>
    <w:rsid w:val="00A331C7"/>
    <w:rsid w:val="00A339AB"/>
    <w:rsid w:val="00A33B3A"/>
    <w:rsid w:val="00A347E1"/>
    <w:rsid w:val="00A35002"/>
    <w:rsid w:val="00A35D90"/>
    <w:rsid w:val="00A4453D"/>
    <w:rsid w:val="00A4757C"/>
    <w:rsid w:val="00A507FD"/>
    <w:rsid w:val="00A50E43"/>
    <w:rsid w:val="00A518B8"/>
    <w:rsid w:val="00A5501B"/>
    <w:rsid w:val="00A5760C"/>
    <w:rsid w:val="00A62DFE"/>
    <w:rsid w:val="00A63151"/>
    <w:rsid w:val="00A641AE"/>
    <w:rsid w:val="00A643B2"/>
    <w:rsid w:val="00A66180"/>
    <w:rsid w:val="00A67694"/>
    <w:rsid w:val="00A70BA7"/>
    <w:rsid w:val="00A75D0E"/>
    <w:rsid w:val="00A7631F"/>
    <w:rsid w:val="00A76664"/>
    <w:rsid w:val="00A76F7C"/>
    <w:rsid w:val="00A77AD4"/>
    <w:rsid w:val="00A81EFC"/>
    <w:rsid w:val="00A81FCF"/>
    <w:rsid w:val="00A83416"/>
    <w:rsid w:val="00A8393E"/>
    <w:rsid w:val="00A84DDB"/>
    <w:rsid w:val="00A86885"/>
    <w:rsid w:val="00A86973"/>
    <w:rsid w:val="00A90696"/>
    <w:rsid w:val="00A909DE"/>
    <w:rsid w:val="00A90FEA"/>
    <w:rsid w:val="00A91522"/>
    <w:rsid w:val="00A915C6"/>
    <w:rsid w:val="00A917F3"/>
    <w:rsid w:val="00A947F3"/>
    <w:rsid w:val="00A95B9D"/>
    <w:rsid w:val="00A9603A"/>
    <w:rsid w:val="00A96634"/>
    <w:rsid w:val="00A97B86"/>
    <w:rsid w:val="00AA0948"/>
    <w:rsid w:val="00AA2594"/>
    <w:rsid w:val="00AA602B"/>
    <w:rsid w:val="00AA62DD"/>
    <w:rsid w:val="00AA7147"/>
    <w:rsid w:val="00AA755A"/>
    <w:rsid w:val="00AB07C1"/>
    <w:rsid w:val="00AB08C0"/>
    <w:rsid w:val="00AB2B31"/>
    <w:rsid w:val="00AB4F9B"/>
    <w:rsid w:val="00AB5050"/>
    <w:rsid w:val="00AB6260"/>
    <w:rsid w:val="00AB6B35"/>
    <w:rsid w:val="00AC3547"/>
    <w:rsid w:val="00AC37A8"/>
    <w:rsid w:val="00AC3E34"/>
    <w:rsid w:val="00AC5B63"/>
    <w:rsid w:val="00AC7368"/>
    <w:rsid w:val="00AC762D"/>
    <w:rsid w:val="00AC7D7F"/>
    <w:rsid w:val="00AD12EC"/>
    <w:rsid w:val="00AD1566"/>
    <w:rsid w:val="00AD1F1A"/>
    <w:rsid w:val="00AD25FA"/>
    <w:rsid w:val="00AD2861"/>
    <w:rsid w:val="00AD28D5"/>
    <w:rsid w:val="00AD4590"/>
    <w:rsid w:val="00AD4F39"/>
    <w:rsid w:val="00AE1E90"/>
    <w:rsid w:val="00AE2424"/>
    <w:rsid w:val="00AE2533"/>
    <w:rsid w:val="00AE6FA8"/>
    <w:rsid w:val="00AE7665"/>
    <w:rsid w:val="00AF02E2"/>
    <w:rsid w:val="00AF302C"/>
    <w:rsid w:val="00AF43AB"/>
    <w:rsid w:val="00B03367"/>
    <w:rsid w:val="00B041EB"/>
    <w:rsid w:val="00B0695D"/>
    <w:rsid w:val="00B124C4"/>
    <w:rsid w:val="00B1638C"/>
    <w:rsid w:val="00B177B6"/>
    <w:rsid w:val="00B22E1F"/>
    <w:rsid w:val="00B264D8"/>
    <w:rsid w:val="00B355FC"/>
    <w:rsid w:val="00B35AF1"/>
    <w:rsid w:val="00B407B9"/>
    <w:rsid w:val="00B41F77"/>
    <w:rsid w:val="00B4253E"/>
    <w:rsid w:val="00B44356"/>
    <w:rsid w:val="00B4486F"/>
    <w:rsid w:val="00B543B8"/>
    <w:rsid w:val="00B545DF"/>
    <w:rsid w:val="00B5737F"/>
    <w:rsid w:val="00B57CBA"/>
    <w:rsid w:val="00B64D94"/>
    <w:rsid w:val="00B654B7"/>
    <w:rsid w:val="00B7336F"/>
    <w:rsid w:val="00B746A2"/>
    <w:rsid w:val="00B74F89"/>
    <w:rsid w:val="00B778A7"/>
    <w:rsid w:val="00B77978"/>
    <w:rsid w:val="00B80991"/>
    <w:rsid w:val="00B80D9B"/>
    <w:rsid w:val="00B83280"/>
    <w:rsid w:val="00B83FC8"/>
    <w:rsid w:val="00B87BCB"/>
    <w:rsid w:val="00B931E3"/>
    <w:rsid w:val="00B93666"/>
    <w:rsid w:val="00B93C0F"/>
    <w:rsid w:val="00B949FE"/>
    <w:rsid w:val="00B94A5E"/>
    <w:rsid w:val="00B9524D"/>
    <w:rsid w:val="00BA1C29"/>
    <w:rsid w:val="00BA516E"/>
    <w:rsid w:val="00BA5D61"/>
    <w:rsid w:val="00BA5E84"/>
    <w:rsid w:val="00BA766E"/>
    <w:rsid w:val="00BB025E"/>
    <w:rsid w:val="00BB1679"/>
    <w:rsid w:val="00BB2EFF"/>
    <w:rsid w:val="00BB4A6D"/>
    <w:rsid w:val="00BB760E"/>
    <w:rsid w:val="00BC37D6"/>
    <w:rsid w:val="00BC6A8A"/>
    <w:rsid w:val="00BD0094"/>
    <w:rsid w:val="00BD02E3"/>
    <w:rsid w:val="00BD0477"/>
    <w:rsid w:val="00BD698F"/>
    <w:rsid w:val="00BD6A5B"/>
    <w:rsid w:val="00BE06EA"/>
    <w:rsid w:val="00BE0D85"/>
    <w:rsid w:val="00BE10A6"/>
    <w:rsid w:val="00BE32D1"/>
    <w:rsid w:val="00BF060E"/>
    <w:rsid w:val="00BF2805"/>
    <w:rsid w:val="00BF5C47"/>
    <w:rsid w:val="00BF6AAB"/>
    <w:rsid w:val="00C01396"/>
    <w:rsid w:val="00C049F6"/>
    <w:rsid w:val="00C077F9"/>
    <w:rsid w:val="00C10417"/>
    <w:rsid w:val="00C10BD4"/>
    <w:rsid w:val="00C10DC3"/>
    <w:rsid w:val="00C169B6"/>
    <w:rsid w:val="00C17276"/>
    <w:rsid w:val="00C20DA0"/>
    <w:rsid w:val="00C219CF"/>
    <w:rsid w:val="00C22EA8"/>
    <w:rsid w:val="00C244E8"/>
    <w:rsid w:val="00C33188"/>
    <w:rsid w:val="00C34274"/>
    <w:rsid w:val="00C35AA7"/>
    <w:rsid w:val="00C372C1"/>
    <w:rsid w:val="00C4180E"/>
    <w:rsid w:val="00C44BC3"/>
    <w:rsid w:val="00C470DD"/>
    <w:rsid w:val="00C50529"/>
    <w:rsid w:val="00C505E9"/>
    <w:rsid w:val="00C50EED"/>
    <w:rsid w:val="00C526AF"/>
    <w:rsid w:val="00C53BDC"/>
    <w:rsid w:val="00C55249"/>
    <w:rsid w:val="00C55935"/>
    <w:rsid w:val="00C60BFA"/>
    <w:rsid w:val="00C65D48"/>
    <w:rsid w:val="00C678B7"/>
    <w:rsid w:val="00C71D3D"/>
    <w:rsid w:val="00C71D63"/>
    <w:rsid w:val="00C76D16"/>
    <w:rsid w:val="00C81E23"/>
    <w:rsid w:val="00C87ED1"/>
    <w:rsid w:val="00C9063F"/>
    <w:rsid w:val="00C910D4"/>
    <w:rsid w:val="00C9172B"/>
    <w:rsid w:val="00C91D22"/>
    <w:rsid w:val="00C923F5"/>
    <w:rsid w:val="00C935FE"/>
    <w:rsid w:val="00CA0061"/>
    <w:rsid w:val="00CA15AC"/>
    <w:rsid w:val="00CA168E"/>
    <w:rsid w:val="00CA4E0A"/>
    <w:rsid w:val="00CB2D75"/>
    <w:rsid w:val="00CB49FF"/>
    <w:rsid w:val="00CB6FB0"/>
    <w:rsid w:val="00CC1B95"/>
    <w:rsid w:val="00CC6CDF"/>
    <w:rsid w:val="00CC7F18"/>
    <w:rsid w:val="00CD4459"/>
    <w:rsid w:val="00CE0D8A"/>
    <w:rsid w:val="00CE31E8"/>
    <w:rsid w:val="00CE47FA"/>
    <w:rsid w:val="00CF04A6"/>
    <w:rsid w:val="00CF2A5A"/>
    <w:rsid w:val="00D00AD0"/>
    <w:rsid w:val="00D00BD6"/>
    <w:rsid w:val="00D03F07"/>
    <w:rsid w:val="00D06B71"/>
    <w:rsid w:val="00D07A9B"/>
    <w:rsid w:val="00D13BFE"/>
    <w:rsid w:val="00D142D4"/>
    <w:rsid w:val="00D14508"/>
    <w:rsid w:val="00D21139"/>
    <w:rsid w:val="00D22CFC"/>
    <w:rsid w:val="00D23DC5"/>
    <w:rsid w:val="00D24253"/>
    <w:rsid w:val="00D30294"/>
    <w:rsid w:val="00D30D74"/>
    <w:rsid w:val="00D32B04"/>
    <w:rsid w:val="00D32CB8"/>
    <w:rsid w:val="00D33A24"/>
    <w:rsid w:val="00D37625"/>
    <w:rsid w:val="00D4147F"/>
    <w:rsid w:val="00D4180E"/>
    <w:rsid w:val="00D41C11"/>
    <w:rsid w:val="00D43456"/>
    <w:rsid w:val="00D44081"/>
    <w:rsid w:val="00D44BF0"/>
    <w:rsid w:val="00D452FF"/>
    <w:rsid w:val="00D51665"/>
    <w:rsid w:val="00D55657"/>
    <w:rsid w:val="00D560B6"/>
    <w:rsid w:val="00D56C07"/>
    <w:rsid w:val="00D5791B"/>
    <w:rsid w:val="00D60CF3"/>
    <w:rsid w:val="00D616CD"/>
    <w:rsid w:val="00D6313F"/>
    <w:rsid w:val="00D65ADB"/>
    <w:rsid w:val="00D703AB"/>
    <w:rsid w:val="00D70E14"/>
    <w:rsid w:val="00D733FC"/>
    <w:rsid w:val="00D76579"/>
    <w:rsid w:val="00D80EF6"/>
    <w:rsid w:val="00D84054"/>
    <w:rsid w:val="00D851DA"/>
    <w:rsid w:val="00D90811"/>
    <w:rsid w:val="00D910F2"/>
    <w:rsid w:val="00D929D1"/>
    <w:rsid w:val="00D92EEB"/>
    <w:rsid w:val="00D93CEC"/>
    <w:rsid w:val="00D94969"/>
    <w:rsid w:val="00D952A3"/>
    <w:rsid w:val="00D967A9"/>
    <w:rsid w:val="00D970B8"/>
    <w:rsid w:val="00DA0695"/>
    <w:rsid w:val="00DA1F91"/>
    <w:rsid w:val="00DA497E"/>
    <w:rsid w:val="00DA4F47"/>
    <w:rsid w:val="00DA514D"/>
    <w:rsid w:val="00DB0ABD"/>
    <w:rsid w:val="00DB2B91"/>
    <w:rsid w:val="00DB3900"/>
    <w:rsid w:val="00DB4CFC"/>
    <w:rsid w:val="00DB58EA"/>
    <w:rsid w:val="00DB65DD"/>
    <w:rsid w:val="00DB6739"/>
    <w:rsid w:val="00DC1436"/>
    <w:rsid w:val="00DC1550"/>
    <w:rsid w:val="00DD2CD7"/>
    <w:rsid w:val="00DD3D8C"/>
    <w:rsid w:val="00DD5D2B"/>
    <w:rsid w:val="00DD5DE5"/>
    <w:rsid w:val="00DD7E66"/>
    <w:rsid w:val="00DE024B"/>
    <w:rsid w:val="00DE1D2F"/>
    <w:rsid w:val="00DE1E2E"/>
    <w:rsid w:val="00DF346B"/>
    <w:rsid w:val="00DF7243"/>
    <w:rsid w:val="00DF7B98"/>
    <w:rsid w:val="00E001E3"/>
    <w:rsid w:val="00E02215"/>
    <w:rsid w:val="00E02918"/>
    <w:rsid w:val="00E032DB"/>
    <w:rsid w:val="00E05747"/>
    <w:rsid w:val="00E061F4"/>
    <w:rsid w:val="00E06A9A"/>
    <w:rsid w:val="00E100B8"/>
    <w:rsid w:val="00E101FF"/>
    <w:rsid w:val="00E1304C"/>
    <w:rsid w:val="00E13668"/>
    <w:rsid w:val="00E13FB7"/>
    <w:rsid w:val="00E142C2"/>
    <w:rsid w:val="00E145BC"/>
    <w:rsid w:val="00E14862"/>
    <w:rsid w:val="00E15DE3"/>
    <w:rsid w:val="00E217A7"/>
    <w:rsid w:val="00E21E53"/>
    <w:rsid w:val="00E23774"/>
    <w:rsid w:val="00E315A0"/>
    <w:rsid w:val="00E31E08"/>
    <w:rsid w:val="00E33239"/>
    <w:rsid w:val="00E34381"/>
    <w:rsid w:val="00E36068"/>
    <w:rsid w:val="00E36838"/>
    <w:rsid w:val="00E4150E"/>
    <w:rsid w:val="00E43037"/>
    <w:rsid w:val="00E455C6"/>
    <w:rsid w:val="00E45C85"/>
    <w:rsid w:val="00E460BB"/>
    <w:rsid w:val="00E513DB"/>
    <w:rsid w:val="00E52BC3"/>
    <w:rsid w:val="00E54B78"/>
    <w:rsid w:val="00E5728F"/>
    <w:rsid w:val="00E57298"/>
    <w:rsid w:val="00E610C5"/>
    <w:rsid w:val="00E6243F"/>
    <w:rsid w:val="00E62771"/>
    <w:rsid w:val="00E661A3"/>
    <w:rsid w:val="00E66C7C"/>
    <w:rsid w:val="00E71557"/>
    <w:rsid w:val="00E74CC4"/>
    <w:rsid w:val="00E773F7"/>
    <w:rsid w:val="00E80871"/>
    <w:rsid w:val="00E828CA"/>
    <w:rsid w:val="00E834D1"/>
    <w:rsid w:val="00E8429A"/>
    <w:rsid w:val="00E865E7"/>
    <w:rsid w:val="00E86F7D"/>
    <w:rsid w:val="00E90CDD"/>
    <w:rsid w:val="00E9257E"/>
    <w:rsid w:val="00E93738"/>
    <w:rsid w:val="00E977AD"/>
    <w:rsid w:val="00EA12D7"/>
    <w:rsid w:val="00EA1E59"/>
    <w:rsid w:val="00EA38DF"/>
    <w:rsid w:val="00EA6F04"/>
    <w:rsid w:val="00EA7A35"/>
    <w:rsid w:val="00EB0285"/>
    <w:rsid w:val="00EB2D55"/>
    <w:rsid w:val="00EB3171"/>
    <w:rsid w:val="00EB5CB6"/>
    <w:rsid w:val="00EB6C15"/>
    <w:rsid w:val="00EB7484"/>
    <w:rsid w:val="00EC10D4"/>
    <w:rsid w:val="00EC388A"/>
    <w:rsid w:val="00EC5D89"/>
    <w:rsid w:val="00EC6037"/>
    <w:rsid w:val="00EC7BC0"/>
    <w:rsid w:val="00EC7F4D"/>
    <w:rsid w:val="00ED1767"/>
    <w:rsid w:val="00ED1C67"/>
    <w:rsid w:val="00ED3BD9"/>
    <w:rsid w:val="00ED4034"/>
    <w:rsid w:val="00ED4E95"/>
    <w:rsid w:val="00EE06A8"/>
    <w:rsid w:val="00EE2057"/>
    <w:rsid w:val="00EE3034"/>
    <w:rsid w:val="00EE50A6"/>
    <w:rsid w:val="00EF53F6"/>
    <w:rsid w:val="00EF5648"/>
    <w:rsid w:val="00EF76A7"/>
    <w:rsid w:val="00EF7BE9"/>
    <w:rsid w:val="00F04637"/>
    <w:rsid w:val="00F06B6A"/>
    <w:rsid w:val="00F07009"/>
    <w:rsid w:val="00F10409"/>
    <w:rsid w:val="00F12258"/>
    <w:rsid w:val="00F1244E"/>
    <w:rsid w:val="00F13003"/>
    <w:rsid w:val="00F1359D"/>
    <w:rsid w:val="00F16B25"/>
    <w:rsid w:val="00F16FF9"/>
    <w:rsid w:val="00F1717F"/>
    <w:rsid w:val="00F1793D"/>
    <w:rsid w:val="00F21D3D"/>
    <w:rsid w:val="00F26F8E"/>
    <w:rsid w:val="00F27746"/>
    <w:rsid w:val="00F301DA"/>
    <w:rsid w:val="00F34F21"/>
    <w:rsid w:val="00F36331"/>
    <w:rsid w:val="00F3647C"/>
    <w:rsid w:val="00F37703"/>
    <w:rsid w:val="00F4036A"/>
    <w:rsid w:val="00F40ECF"/>
    <w:rsid w:val="00F4152F"/>
    <w:rsid w:val="00F41F97"/>
    <w:rsid w:val="00F451E8"/>
    <w:rsid w:val="00F45DBA"/>
    <w:rsid w:val="00F522AC"/>
    <w:rsid w:val="00F53842"/>
    <w:rsid w:val="00F56837"/>
    <w:rsid w:val="00F572FD"/>
    <w:rsid w:val="00F5764D"/>
    <w:rsid w:val="00F62726"/>
    <w:rsid w:val="00F64434"/>
    <w:rsid w:val="00F64CDB"/>
    <w:rsid w:val="00F67206"/>
    <w:rsid w:val="00F71DB8"/>
    <w:rsid w:val="00F733D2"/>
    <w:rsid w:val="00F77DD4"/>
    <w:rsid w:val="00F80B05"/>
    <w:rsid w:val="00F80F46"/>
    <w:rsid w:val="00F81197"/>
    <w:rsid w:val="00F82AE7"/>
    <w:rsid w:val="00F83106"/>
    <w:rsid w:val="00F83BC0"/>
    <w:rsid w:val="00F83D16"/>
    <w:rsid w:val="00F90390"/>
    <w:rsid w:val="00F91253"/>
    <w:rsid w:val="00F91CAC"/>
    <w:rsid w:val="00F92ACE"/>
    <w:rsid w:val="00F946A7"/>
    <w:rsid w:val="00F951E5"/>
    <w:rsid w:val="00F9601F"/>
    <w:rsid w:val="00F979EB"/>
    <w:rsid w:val="00FA350E"/>
    <w:rsid w:val="00FA38D4"/>
    <w:rsid w:val="00FA43BA"/>
    <w:rsid w:val="00FA48C7"/>
    <w:rsid w:val="00FA4DE8"/>
    <w:rsid w:val="00FA53EE"/>
    <w:rsid w:val="00FA64B0"/>
    <w:rsid w:val="00FA6533"/>
    <w:rsid w:val="00FB1025"/>
    <w:rsid w:val="00FB293C"/>
    <w:rsid w:val="00FB4D77"/>
    <w:rsid w:val="00FB7E93"/>
    <w:rsid w:val="00FC01A9"/>
    <w:rsid w:val="00FC102E"/>
    <w:rsid w:val="00FC1651"/>
    <w:rsid w:val="00FC655E"/>
    <w:rsid w:val="00FD06ED"/>
    <w:rsid w:val="00FD1E1A"/>
    <w:rsid w:val="00FD3642"/>
    <w:rsid w:val="00FD36AE"/>
    <w:rsid w:val="00FD476B"/>
    <w:rsid w:val="00FE0093"/>
    <w:rsid w:val="00FE092D"/>
    <w:rsid w:val="00FE1EC8"/>
    <w:rsid w:val="00FE2D79"/>
    <w:rsid w:val="00FF367E"/>
    <w:rsid w:val="00FF42DB"/>
    <w:rsid w:val="00FF540C"/>
    <w:rsid w:val="00FF5FBA"/>
    <w:rsid w:val="00FF6BCF"/>
    <w:rsid w:val="00FF7092"/>
    <w:rsid w:val="00FF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03A"/>
    <w:pPr>
      <w:widowControl w:val="0"/>
      <w:jc w:val="both"/>
    </w:pPr>
  </w:style>
  <w:style w:type="paragraph" w:styleId="Heading3">
    <w:name w:val="heading 3"/>
    <w:basedOn w:val="Normal"/>
    <w:link w:val="Heading3Char"/>
    <w:uiPriority w:val="99"/>
    <w:qFormat/>
    <w:rsid w:val="00CA4E0A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A4E0A"/>
    <w:rPr>
      <w:rFonts w:ascii="宋体" w:eastAsia="宋体" w:hAnsi="宋体" w:cs="宋体"/>
      <w:b/>
      <w:bCs/>
      <w:kern w:val="0"/>
      <w:sz w:val="27"/>
      <w:szCs w:val="27"/>
    </w:rPr>
  </w:style>
  <w:style w:type="table" w:styleId="TableGrid">
    <w:name w:val="Table Grid"/>
    <w:basedOn w:val="TableNormal"/>
    <w:uiPriority w:val="99"/>
    <w:rsid w:val="00E6277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5A3B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251889"/>
    <w:pPr>
      <w:ind w:firstLineChars="200" w:firstLine="420"/>
    </w:pPr>
  </w:style>
  <w:style w:type="paragraph" w:styleId="Footer">
    <w:name w:val="footer"/>
    <w:basedOn w:val="Normal"/>
    <w:link w:val="FooterChar"/>
    <w:uiPriority w:val="99"/>
    <w:rsid w:val="00B54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1411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B545D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54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814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88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368">
                                  <w:marLeft w:val="0"/>
                                  <w:marRight w:val="0"/>
                                  <w:marTop w:val="27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1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8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8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8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8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214188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8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405</TotalTime>
  <Pages>15</Pages>
  <Words>663</Words>
  <Characters>3784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null1</cp:lastModifiedBy>
  <cp:revision>362</cp:revision>
  <dcterms:created xsi:type="dcterms:W3CDTF">2018-02-06T02:31:00Z</dcterms:created>
  <dcterms:modified xsi:type="dcterms:W3CDTF">2018-02-09T06:33:00Z</dcterms:modified>
</cp:coreProperties>
</file>