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12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3日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2.21%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3日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560AB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0F06EFE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A8563B"/>
    <w:rsid w:val="03BD7A60"/>
    <w:rsid w:val="03DC5860"/>
    <w:rsid w:val="03EA4D6B"/>
    <w:rsid w:val="040857AA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415445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2A0994"/>
    <w:rsid w:val="0C2B0599"/>
    <w:rsid w:val="0C4649E3"/>
    <w:rsid w:val="0C6553DE"/>
    <w:rsid w:val="0C993DB9"/>
    <w:rsid w:val="0CA048FD"/>
    <w:rsid w:val="0CFE3251"/>
    <w:rsid w:val="0D607C95"/>
    <w:rsid w:val="0D735EF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EF52BF"/>
    <w:rsid w:val="11F35F74"/>
    <w:rsid w:val="11F82656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1844C4"/>
    <w:rsid w:val="152B1480"/>
    <w:rsid w:val="15346715"/>
    <w:rsid w:val="15781273"/>
    <w:rsid w:val="158609BB"/>
    <w:rsid w:val="159F1DE4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BE68B8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495AB7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E42E2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65B35"/>
    <w:rsid w:val="1FB963AB"/>
    <w:rsid w:val="1FD53D11"/>
    <w:rsid w:val="1FEC03DC"/>
    <w:rsid w:val="1FF415C0"/>
    <w:rsid w:val="201561C0"/>
    <w:rsid w:val="203308AC"/>
    <w:rsid w:val="20666041"/>
    <w:rsid w:val="2077609E"/>
    <w:rsid w:val="20781910"/>
    <w:rsid w:val="20C35D58"/>
    <w:rsid w:val="20F91D42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D5E2C"/>
    <w:rsid w:val="293355B7"/>
    <w:rsid w:val="29744810"/>
    <w:rsid w:val="2979099D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4F0400F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74118E9"/>
    <w:rsid w:val="377045A5"/>
    <w:rsid w:val="37D64362"/>
    <w:rsid w:val="37EA7A9A"/>
    <w:rsid w:val="38065669"/>
    <w:rsid w:val="38180A8F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7D04A5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260C6B"/>
    <w:rsid w:val="4D5F5BD4"/>
    <w:rsid w:val="4D766D22"/>
    <w:rsid w:val="4D990BA6"/>
    <w:rsid w:val="4DAD2DF2"/>
    <w:rsid w:val="4DE62783"/>
    <w:rsid w:val="4E0E59EA"/>
    <w:rsid w:val="4E1646FA"/>
    <w:rsid w:val="4E411343"/>
    <w:rsid w:val="4E9F0C9F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D216AD"/>
    <w:rsid w:val="51E63611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21847"/>
    <w:rsid w:val="54271CDD"/>
    <w:rsid w:val="54700573"/>
    <w:rsid w:val="54811BF2"/>
    <w:rsid w:val="54C92E9E"/>
    <w:rsid w:val="54F2737B"/>
    <w:rsid w:val="54F84F5A"/>
    <w:rsid w:val="54FA18CC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3C7413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AF42DCF"/>
    <w:rsid w:val="5B3A6EBB"/>
    <w:rsid w:val="5B543BEC"/>
    <w:rsid w:val="5BA34F46"/>
    <w:rsid w:val="5BB24B5C"/>
    <w:rsid w:val="5BED0329"/>
    <w:rsid w:val="5C2E1560"/>
    <w:rsid w:val="5C54362D"/>
    <w:rsid w:val="5C9A6BC7"/>
    <w:rsid w:val="5CBE7C95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F4B9C"/>
    <w:rsid w:val="6030405D"/>
    <w:rsid w:val="6075073F"/>
    <w:rsid w:val="607F7F43"/>
    <w:rsid w:val="608706A1"/>
    <w:rsid w:val="608A2F85"/>
    <w:rsid w:val="608E6E88"/>
    <w:rsid w:val="60AD5F73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B94407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9466BE"/>
    <w:rsid w:val="6FA22106"/>
    <w:rsid w:val="6FE15671"/>
    <w:rsid w:val="701127AE"/>
    <w:rsid w:val="701710F9"/>
    <w:rsid w:val="702326EF"/>
    <w:rsid w:val="703B196A"/>
    <w:rsid w:val="70471B99"/>
    <w:rsid w:val="70624707"/>
    <w:rsid w:val="7070345A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34481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A7A5A"/>
    <w:rsid w:val="7EEE549F"/>
    <w:rsid w:val="7F4B176E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2022-12-05T00:44:54Z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